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1048" w14:textId="32C1C51E" w:rsidR="00F43B3C" w:rsidRDefault="00F43B3C" w:rsidP="001C65B7">
      <w:pPr>
        <w:pStyle w:val="Ttulo21"/>
        <w:spacing w:before="90"/>
        <w:ind w:right="541"/>
        <w:jc w:val="center"/>
        <w:rPr>
          <w:sz w:val="4"/>
        </w:rPr>
      </w:pPr>
    </w:p>
    <w:tbl>
      <w:tblPr>
        <w:tblStyle w:val="TableNormal"/>
        <w:tblW w:w="10642" w:type="dxa"/>
        <w:tblInd w:w="140" w:type="dxa"/>
        <w:tblBorders>
          <w:top w:val="single" w:sz="4" w:space="0" w:color="000001"/>
          <w:left w:val="single" w:sz="4" w:space="0" w:color="000001"/>
          <w:bottom w:val="single" w:sz="12" w:space="0" w:color="CCCCCC"/>
          <w:right w:val="single" w:sz="4" w:space="0" w:color="000001"/>
          <w:insideH w:val="single" w:sz="12" w:space="0" w:color="CCCCCC"/>
          <w:insideV w:val="single" w:sz="4" w:space="0" w:color="000001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096"/>
        <w:gridCol w:w="295"/>
        <w:gridCol w:w="544"/>
        <w:gridCol w:w="10"/>
        <w:gridCol w:w="567"/>
        <w:gridCol w:w="123"/>
        <w:gridCol w:w="728"/>
        <w:gridCol w:w="708"/>
        <w:gridCol w:w="23"/>
        <w:gridCol w:w="325"/>
        <w:gridCol w:w="353"/>
        <w:gridCol w:w="561"/>
        <w:gridCol w:w="298"/>
        <w:gridCol w:w="141"/>
        <w:gridCol w:w="476"/>
        <w:gridCol w:w="364"/>
        <w:gridCol w:w="743"/>
        <w:gridCol w:w="2287"/>
      </w:tblGrid>
      <w:tr w:rsidR="00F43B3C" w14:paraId="3F310990" w14:textId="77777777" w:rsidTr="00A1509D">
        <w:trPr>
          <w:trHeight w:val="582"/>
        </w:trPr>
        <w:tc>
          <w:tcPr>
            <w:tcW w:w="10642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655E5DBD" w14:textId="77777777" w:rsidR="00360959" w:rsidRPr="00A1509D" w:rsidRDefault="00360959" w:rsidP="00A1509D">
            <w:pPr>
              <w:pStyle w:val="TableParagraph"/>
              <w:spacing w:before="131"/>
              <w:ind w:left="2434" w:right="2418"/>
              <w:jc w:val="center"/>
              <w:rPr>
                <w:b/>
                <w:sz w:val="24"/>
              </w:rPr>
            </w:pPr>
            <w:r w:rsidRPr="00A1509D">
              <w:rPr>
                <w:b/>
                <w:sz w:val="24"/>
              </w:rPr>
              <w:t>ANEXO I</w:t>
            </w:r>
          </w:p>
          <w:p w14:paraId="703F15B7" w14:textId="5499E50C" w:rsidR="00F43B3C" w:rsidRPr="00A1509D" w:rsidRDefault="007256C4" w:rsidP="00A1509D">
            <w:pPr>
              <w:pStyle w:val="TableParagraph"/>
              <w:tabs>
                <w:tab w:val="center" w:pos="5333"/>
              </w:tabs>
              <w:spacing w:before="131"/>
              <w:ind w:left="2434" w:right="2194"/>
              <w:jc w:val="center"/>
              <w:rPr>
                <w:b/>
                <w:sz w:val="24"/>
              </w:rPr>
            </w:pPr>
            <w:r w:rsidRPr="00A1509D">
              <w:rPr>
                <w:b/>
                <w:sz w:val="24"/>
              </w:rPr>
              <w:t>FORMULÁRIO 01. TEMPO DE SERVIÇO NO IFG</w:t>
            </w:r>
          </w:p>
        </w:tc>
      </w:tr>
      <w:tr w:rsidR="00F43B3C" w14:paraId="3498127E" w14:textId="77777777" w:rsidTr="00A41781">
        <w:trPr>
          <w:trHeight w:val="750"/>
        </w:trPr>
        <w:tc>
          <w:tcPr>
            <w:tcW w:w="2096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19E2BE4B" w14:textId="77777777" w:rsidR="00F43B3C" w:rsidRPr="00950507" w:rsidRDefault="007256C4" w:rsidP="00A1509D">
            <w:pPr>
              <w:pStyle w:val="TableParagraph"/>
              <w:spacing w:before="1"/>
              <w:ind w:left="112"/>
              <w:jc w:val="center"/>
              <w:rPr>
                <w:b/>
              </w:rPr>
            </w:pPr>
            <w:r w:rsidRPr="00950507">
              <w:rPr>
                <w:b/>
              </w:rPr>
              <w:t>Descrição da Atividade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7CB39E45" w14:textId="77777777" w:rsidR="00F43B3C" w:rsidRPr="00950507" w:rsidRDefault="007256C4" w:rsidP="00A1509D">
            <w:pPr>
              <w:pStyle w:val="TableParagraph"/>
              <w:spacing w:before="1"/>
              <w:ind w:left="47" w:right="25"/>
              <w:jc w:val="center"/>
              <w:rPr>
                <w:b/>
              </w:rPr>
            </w:pPr>
            <w:r w:rsidRPr="00950507">
              <w:rPr>
                <w:b/>
              </w:rPr>
              <w:t>Pontuação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11CBC42A" w14:textId="77777777" w:rsidR="00F43B3C" w:rsidRPr="00950507" w:rsidRDefault="007256C4" w:rsidP="00A1509D">
            <w:pPr>
              <w:pStyle w:val="TableParagraph"/>
              <w:spacing w:before="82" w:line="276" w:lineRule="auto"/>
              <w:ind w:left="237" w:right="90" w:hanging="104"/>
              <w:jc w:val="center"/>
              <w:rPr>
                <w:b/>
              </w:rPr>
            </w:pPr>
            <w:r w:rsidRPr="00950507">
              <w:rPr>
                <w:b/>
              </w:rPr>
              <w:t>Pontuação Máxima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513145EA" w14:textId="77777777" w:rsidR="00F43B3C" w:rsidRPr="00950507" w:rsidRDefault="007256C4" w:rsidP="00A1509D">
            <w:pPr>
              <w:pStyle w:val="TableParagraph"/>
              <w:spacing w:before="82" w:line="276" w:lineRule="auto"/>
              <w:ind w:left="220" w:right="92" w:hanging="87"/>
              <w:jc w:val="center"/>
              <w:rPr>
                <w:b/>
              </w:rPr>
            </w:pPr>
            <w:r w:rsidRPr="00950507">
              <w:rPr>
                <w:b/>
              </w:rPr>
              <w:t>Pontuação Atingida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6A5406DC" w14:textId="77777777" w:rsidR="00F43B3C" w:rsidRPr="00950507" w:rsidRDefault="001551A6" w:rsidP="00A1509D">
            <w:pPr>
              <w:pStyle w:val="TableParagraph"/>
              <w:spacing w:before="82" w:line="276" w:lineRule="auto"/>
              <w:ind w:left="175" w:right="130" w:hanging="5"/>
              <w:jc w:val="center"/>
            </w:pPr>
            <w:r w:rsidRPr="00950507">
              <w:rPr>
                <w:b/>
              </w:rPr>
              <w:t>Documentos comprobatórios</w:t>
            </w:r>
          </w:p>
        </w:tc>
      </w:tr>
      <w:tr w:rsidR="00F43B3C" w14:paraId="3A0833A9" w14:textId="77777777" w:rsidTr="00A1509D">
        <w:trPr>
          <w:trHeight w:val="618"/>
        </w:trPr>
        <w:tc>
          <w:tcPr>
            <w:tcW w:w="209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34E51A" w14:textId="77777777" w:rsidR="00F43B3C" w:rsidRPr="00950507" w:rsidRDefault="007256C4" w:rsidP="00A1509D">
            <w:pPr>
              <w:pStyle w:val="TableParagraph"/>
              <w:spacing w:line="276" w:lineRule="auto"/>
              <w:ind w:left="144" w:right="83" w:hanging="37"/>
              <w:jc w:val="center"/>
            </w:pPr>
            <w:r w:rsidRPr="00950507">
              <w:t>Regime de trabalho, DE, 40h ou 20h</w:t>
            </w:r>
          </w:p>
        </w:tc>
        <w:tc>
          <w:tcPr>
            <w:tcW w:w="1539" w:type="dxa"/>
            <w:gridSpan w:val="5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45E425" w14:textId="77777777" w:rsidR="00F43B3C" w:rsidRPr="00950507" w:rsidRDefault="007256C4" w:rsidP="00950507">
            <w:pPr>
              <w:pStyle w:val="TableParagraph"/>
              <w:spacing w:before="159"/>
              <w:ind w:left="274" w:right="122"/>
              <w:jc w:val="center"/>
            </w:pPr>
            <w:r w:rsidRPr="00950507">
              <w:t>40 / DE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F28F85" w14:textId="77777777" w:rsidR="00F43B3C" w:rsidRPr="00950507" w:rsidRDefault="007256C4" w:rsidP="00950507">
            <w:pPr>
              <w:pStyle w:val="TableParagraph"/>
              <w:spacing w:before="1"/>
              <w:ind w:left="274" w:right="480"/>
              <w:jc w:val="center"/>
            </w:pPr>
            <w:r w:rsidRPr="00950507">
              <w:t>40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78ADD1" w14:textId="77777777" w:rsidR="00F43B3C" w:rsidRPr="00950507" w:rsidRDefault="00F43B3C" w:rsidP="00A1509D">
            <w:pPr>
              <w:pStyle w:val="TableParagraph"/>
              <w:jc w:val="center"/>
            </w:pPr>
          </w:p>
        </w:tc>
        <w:tc>
          <w:tcPr>
            <w:tcW w:w="4011" w:type="dxa"/>
            <w:gridSpan w:val="5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7AE66BF" w14:textId="77777777" w:rsidR="004408EA" w:rsidRPr="00950507" w:rsidRDefault="007256C4" w:rsidP="002E5E63">
            <w:pPr>
              <w:pStyle w:val="TableParagraph"/>
              <w:spacing w:line="276" w:lineRule="auto"/>
              <w:ind w:right="56"/>
              <w:jc w:val="both"/>
            </w:pPr>
            <w:r w:rsidRPr="00950507">
              <w:t>O servidor deve</w:t>
            </w:r>
            <w:r w:rsidR="004408EA" w:rsidRPr="00950507">
              <w:t>rá preencher os dados conforme o exemplo em “pontuação atingida”:</w:t>
            </w:r>
          </w:p>
          <w:p w14:paraId="48A85F4A" w14:textId="26318AC8" w:rsidR="004408EA" w:rsidRPr="00950507" w:rsidRDefault="004408EA" w:rsidP="002E5E63">
            <w:pPr>
              <w:pStyle w:val="TableParagraph"/>
              <w:spacing w:line="276" w:lineRule="auto"/>
              <w:ind w:right="56"/>
              <w:jc w:val="both"/>
            </w:pPr>
            <w:r w:rsidRPr="00950507">
              <w:t>DE: 40 pontos.</w:t>
            </w:r>
          </w:p>
          <w:p w14:paraId="7E5C72AB" w14:textId="55A5D806" w:rsidR="004408EA" w:rsidRPr="00950507" w:rsidRDefault="007256C4" w:rsidP="002E5E63">
            <w:pPr>
              <w:pStyle w:val="TableParagraph"/>
              <w:spacing w:line="276" w:lineRule="auto"/>
              <w:ind w:right="56"/>
              <w:jc w:val="both"/>
            </w:pPr>
            <w:r w:rsidRPr="00950507">
              <w:t>40h</w:t>
            </w:r>
            <w:r w:rsidR="004408EA" w:rsidRPr="00950507">
              <w:t>: 20 pontos</w:t>
            </w:r>
          </w:p>
          <w:p w14:paraId="3BA813B1" w14:textId="565D2EF4" w:rsidR="00F43B3C" w:rsidRPr="00950507" w:rsidRDefault="007256C4" w:rsidP="002E5E63">
            <w:pPr>
              <w:pStyle w:val="TableParagraph"/>
              <w:spacing w:line="276" w:lineRule="auto"/>
              <w:ind w:right="56"/>
              <w:jc w:val="both"/>
            </w:pPr>
            <w:r w:rsidRPr="00950507">
              <w:t>20h</w:t>
            </w:r>
            <w:r w:rsidR="004408EA" w:rsidRPr="00950507">
              <w:t>:  10</w:t>
            </w:r>
            <w:r w:rsidRPr="00950507">
              <w:t xml:space="preserve"> pontos.</w:t>
            </w:r>
          </w:p>
        </w:tc>
      </w:tr>
      <w:tr w:rsidR="00F43B3C" w14:paraId="351012C1" w14:textId="77777777" w:rsidTr="00A1509D">
        <w:trPr>
          <w:trHeight w:val="630"/>
        </w:trPr>
        <w:tc>
          <w:tcPr>
            <w:tcW w:w="2096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B2A35F" w14:textId="77777777" w:rsidR="00F43B3C" w:rsidRPr="00950507" w:rsidRDefault="00F43B3C" w:rsidP="00A1509D">
            <w:pPr>
              <w:jc w:val="center"/>
            </w:pPr>
          </w:p>
        </w:tc>
        <w:tc>
          <w:tcPr>
            <w:tcW w:w="15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327091" w14:textId="77777777" w:rsidR="00F43B3C" w:rsidRPr="00950507" w:rsidRDefault="007256C4" w:rsidP="00950507">
            <w:pPr>
              <w:pStyle w:val="TableParagraph"/>
              <w:spacing w:before="169"/>
              <w:ind w:left="274" w:right="124"/>
              <w:jc w:val="center"/>
            </w:pPr>
            <w:r w:rsidRPr="00950507">
              <w:t>20 / 40h</w:t>
            </w:r>
          </w:p>
        </w:tc>
        <w:tc>
          <w:tcPr>
            <w:tcW w:w="143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154A95" w14:textId="77777777" w:rsidR="00F43B3C" w:rsidRPr="00950507" w:rsidRDefault="00F43B3C" w:rsidP="00950507">
            <w:pPr>
              <w:ind w:left="274"/>
              <w:jc w:val="center"/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DB2326" w14:textId="77777777" w:rsidR="00F43B3C" w:rsidRPr="00950507" w:rsidRDefault="00F43B3C" w:rsidP="00A1509D">
            <w:pPr>
              <w:jc w:val="center"/>
            </w:pPr>
          </w:p>
        </w:tc>
        <w:tc>
          <w:tcPr>
            <w:tcW w:w="4011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1E04DA9" w14:textId="77777777" w:rsidR="00F43B3C" w:rsidRPr="00950507" w:rsidRDefault="00F43B3C" w:rsidP="002E5E63">
            <w:pPr>
              <w:jc w:val="both"/>
            </w:pPr>
          </w:p>
        </w:tc>
      </w:tr>
      <w:tr w:rsidR="00F43B3C" w14:paraId="25933BD2" w14:textId="77777777" w:rsidTr="00A1509D">
        <w:trPr>
          <w:trHeight w:val="631"/>
        </w:trPr>
        <w:tc>
          <w:tcPr>
            <w:tcW w:w="2096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AC3F18" w14:textId="77777777" w:rsidR="00F43B3C" w:rsidRPr="00950507" w:rsidRDefault="00F43B3C" w:rsidP="00A1509D">
            <w:pPr>
              <w:jc w:val="center"/>
            </w:pPr>
          </w:p>
        </w:tc>
        <w:tc>
          <w:tcPr>
            <w:tcW w:w="15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FD526A" w14:textId="77777777" w:rsidR="00F43B3C" w:rsidRPr="00950507" w:rsidRDefault="007256C4" w:rsidP="00950507">
            <w:pPr>
              <w:pStyle w:val="TableParagraph"/>
              <w:spacing w:before="169"/>
              <w:ind w:left="274" w:right="124"/>
              <w:jc w:val="center"/>
            </w:pPr>
            <w:r w:rsidRPr="00950507">
              <w:t>10 / 20h</w:t>
            </w:r>
          </w:p>
        </w:tc>
        <w:tc>
          <w:tcPr>
            <w:tcW w:w="143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4F660D" w14:textId="77777777" w:rsidR="00F43B3C" w:rsidRPr="00950507" w:rsidRDefault="00F43B3C" w:rsidP="00950507">
            <w:pPr>
              <w:ind w:left="274"/>
              <w:jc w:val="center"/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0AEDBE" w14:textId="77777777" w:rsidR="00F43B3C" w:rsidRPr="00950507" w:rsidRDefault="00F43B3C" w:rsidP="00A1509D">
            <w:pPr>
              <w:jc w:val="center"/>
            </w:pPr>
          </w:p>
        </w:tc>
        <w:tc>
          <w:tcPr>
            <w:tcW w:w="4011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A4F76F5" w14:textId="77777777" w:rsidR="00F43B3C" w:rsidRPr="00950507" w:rsidRDefault="00F43B3C" w:rsidP="002E5E63">
            <w:pPr>
              <w:jc w:val="both"/>
            </w:pPr>
          </w:p>
        </w:tc>
      </w:tr>
      <w:tr w:rsidR="004408EA" w14:paraId="4F367B05" w14:textId="77777777" w:rsidTr="00A1509D">
        <w:trPr>
          <w:trHeight w:val="543"/>
        </w:trPr>
        <w:tc>
          <w:tcPr>
            <w:tcW w:w="2096" w:type="dxa"/>
            <w:vMerge w:val="restart"/>
            <w:tcBorders>
              <w:top w:val="single" w:sz="4" w:space="0" w:color="000001"/>
              <w:left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445CED" w14:textId="77777777" w:rsidR="004408EA" w:rsidRPr="00950507" w:rsidRDefault="004408EA" w:rsidP="00A1509D">
            <w:pPr>
              <w:pStyle w:val="TableParagraph"/>
              <w:spacing w:before="154" w:line="276" w:lineRule="auto"/>
              <w:ind w:left="286" w:right="54" w:hanging="211"/>
              <w:jc w:val="center"/>
            </w:pPr>
            <w:r w:rsidRPr="00950507">
              <w:t>Tempo de efetivo serviço no IFG</w:t>
            </w:r>
          </w:p>
        </w:tc>
        <w:tc>
          <w:tcPr>
            <w:tcW w:w="1539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0837D7" w14:textId="77777777" w:rsidR="004408EA" w:rsidRPr="00950507" w:rsidRDefault="004408EA" w:rsidP="00950507">
            <w:pPr>
              <w:pStyle w:val="TableParagraph"/>
              <w:spacing w:before="1"/>
              <w:ind w:left="274" w:right="128"/>
              <w:jc w:val="center"/>
            </w:pPr>
            <w:r w:rsidRPr="00950507">
              <w:t>0,5 / mês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DB255B" w14:textId="77777777" w:rsidR="004408EA" w:rsidRPr="00950507" w:rsidRDefault="004408EA" w:rsidP="00950507">
            <w:pPr>
              <w:pStyle w:val="TableParagraph"/>
              <w:spacing w:before="1"/>
              <w:ind w:left="274"/>
              <w:jc w:val="center"/>
            </w:pPr>
            <w:r w:rsidRPr="00950507">
              <w:t>60</w:t>
            </w:r>
          </w:p>
        </w:tc>
        <w:tc>
          <w:tcPr>
            <w:tcW w:w="15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2B8C7E12" w14:textId="66DCDDF4" w:rsidR="004408EA" w:rsidRPr="00950507" w:rsidRDefault="004408EA" w:rsidP="00A1509D">
            <w:pPr>
              <w:pStyle w:val="TableParagraph"/>
              <w:jc w:val="center"/>
            </w:pPr>
            <w:r w:rsidRPr="00950507">
              <w:t>Entrada em Exercício:</w:t>
            </w:r>
          </w:p>
        </w:tc>
        <w:tc>
          <w:tcPr>
            <w:tcW w:w="4011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7CD3A67" w14:textId="3CD42D08" w:rsidR="004408EA" w:rsidRPr="00950507" w:rsidRDefault="004408EA" w:rsidP="002E5E63">
            <w:pPr>
              <w:pStyle w:val="TableParagraph"/>
              <w:spacing w:line="276" w:lineRule="auto"/>
              <w:ind w:right="134"/>
              <w:jc w:val="both"/>
            </w:pPr>
            <w:r w:rsidRPr="00950507">
              <w:t>O servidor deverá preencher os campos “data de entrada em exercício” , “tempo de serviço em meses” e a pontuação total do item.</w:t>
            </w:r>
          </w:p>
          <w:p w14:paraId="27464E4C" w14:textId="77777777" w:rsidR="004408EA" w:rsidRPr="00950507" w:rsidRDefault="004408EA" w:rsidP="002E5E63">
            <w:pPr>
              <w:pStyle w:val="TableParagraph"/>
              <w:ind w:right="56"/>
              <w:jc w:val="both"/>
            </w:pPr>
          </w:p>
        </w:tc>
      </w:tr>
      <w:tr w:rsidR="004408EA" w14:paraId="3DDB2890" w14:textId="77777777" w:rsidTr="00A1509D">
        <w:trPr>
          <w:trHeight w:val="513"/>
        </w:trPr>
        <w:tc>
          <w:tcPr>
            <w:tcW w:w="2096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81A5E9B" w14:textId="77777777" w:rsidR="004408EA" w:rsidRPr="00950507" w:rsidRDefault="004408EA" w:rsidP="00A1509D">
            <w:pPr>
              <w:pStyle w:val="TableParagraph"/>
              <w:jc w:val="center"/>
            </w:pPr>
          </w:p>
        </w:tc>
        <w:tc>
          <w:tcPr>
            <w:tcW w:w="1539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AC60D0" w14:textId="77777777" w:rsidR="004408EA" w:rsidRPr="00950507" w:rsidRDefault="004408EA" w:rsidP="00950507">
            <w:pPr>
              <w:pStyle w:val="TableParagraph"/>
              <w:ind w:left="274"/>
              <w:jc w:val="center"/>
            </w:pPr>
          </w:p>
        </w:tc>
        <w:tc>
          <w:tcPr>
            <w:tcW w:w="1436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0AD2D2" w14:textId="77777777" w:rsidR="004408EA" w:rsidRPr="00950507" w:rsidRDefault="004408EA" w:rsidP="00950507">
            <w:pPr>
              <w:pStyle w:val="TableParagraph"/>
              <w:ind w:left="274"/>
              <w:jc w:val="center"/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45937C53" w14:textId="423BBE1F" w:rsidR="004408EA" w:rsidRPr="00950507" w:rsidRDefault="004408EA" w:rsidP="00A1509D">
            <w:pPr>
              <w:pStyle w:val="TableParagraph"/>
              <w:jc w:val="center"/>
            </w:pPr>
            <w:r w:rsidRPr="00950507">
              <w:t>Tempo de Serviço em meses:</w:t>
            </w:r>
          </w:p>
        </w:tc>
        <w:tc>
          <w:tcPr>
            <w:tcW w:w="4011" w:type="dxa"/>
            <w:gridSpan w:val="5"/>
            <w:vMerge/>
            <w:tcBorders>
              <w:left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6156547" w14:textId="77777777" w:rsidR="004408EA" w:rsidRPr="00950507" w:rsidRDefault="004408EA" w:rsidP="00A1509D">
            <w:pPr>
              <w:pStyle w:val="TableParagraph"/>
              <w:spacing w:line="276" w:lineRule="auto"/>
              <w:ind w:left="160" w:right="134" w:hanging="2"/>
              <w:jc w:val="center"/>
            </w:pPr>
          </w:p>
        </w:tc>
      </w:tr>
      <w:tr w:rsidR="004408EA" w14:paraId="2CB7698E" w14:textId="77777777" w:rsidTr="002E5E63">
        <w:trPr>
          <w:trHeight w:val="927"/>
        </w:trPr>
        <w:tc>
          <w:tcPr>
            <w:tcW w:w="2096" w:type="dxa"/>
            <w:vMerge/>
            <w:tcBorders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AFF900" w14:textId="77777777" w:rsidR="004408EA" w:rsidRPr="00950507" w:rsidRDefault="004408EA" w:rsidP="00A1509D">
            <w:pPr>
              <w:pStyle w:val="TableParagraph"/>
              <w:jc w:val="center"/>
            </w:pPr>
          </w:p>
        </w:tc>
        <w:tc>
          <w:tcPr>
            <w:tcW w:w="1539" w:type="dxa"/>
            <w:gridSpan w:val="5"/>
            <w:vMerge/>
            <w:tcBorders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F042ED" w14:textId="77777777" w:rsidR="004408EA" w:rsidRPr="00950507" w:rsidRDefault="004408EA" w:rsidP="00950507">
            <w:pPr>
              <w:pStyle w:val="TableParagraph"/>
              <w:ind w:left="274"/>
              <w:jc w:val="center"/>
            </w:pPr>
          </w:p>
        </w:tc>
        <w:tc>
          <w:tcPr>
            <w:tcW w:w="1436" w:type="dxa"/>
            <w:gridSpan w:val="2"/>
            <w:vMerge/>
            <w:tcBorders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445457" w14:textId="77777777" w:rsidR="004408EA" w:rsidRPr="00950507" w:rsidRDefault="004408EA" w:rsidP="00950507">
            <w:pPr>
              <w:pStyle w:val="TableParagraph"/>
              <w:ind w:left="274"/>
              <w:jc w:val="center"/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646A12" w14:textId="7D134221" w:rsidR="004408EA" w:rsidRPr="00950507" w:rsidRDefault="004408EA" w:rsidP="00A1509D">
            <w:pPr>
              <w:pStyle w:val="TableParagraph"/>
              <w:jc w:val="center"/>
            </w:pPr>
            <w:r w:rsidRPr="00950507">
              <w:t>Pontuação do item:</w:t>
            </w:r>
          </w:p>
        </w:tc>
        <w:tc>
          <w:tcPr>
            <w:tcW w:w="4011" w:type="dxa"/>
            <w:gridSpan w:val="5"/>
            <w:vMerge/>
            <w:tcBorders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345ED90" w14:textId="77777777" w:rsidR="004408EA" w:rsidRPr="00950507" w:rsidRDefault="004408EA" w:rsidP="00A1509D">
            <w:pPr>
              <w:pStyle w:val="TableParagraph"/>
              <w:spacing w:line="276" w:lineRule="auto"/>
              <w:ind w:left="160" w:right="134" w:hanging="2"/>
              <w:jc w:val="center"/>
            </w:pPr>
          </w:p>
        </w:tc>
      </w:tr>
      <w:tr w:rsidR="00F43B3C" w14:paraId="0CC1AA52" w14:textId="77777777" w:rsidTr="002E5E63">
        <w:trPr>
          <w:trHeight w:val="316"/>
        </w:trPr>
        <w:tc>
          <w:tcPr>
            <w:tcW w:w="3635" w:type="dxa"/>
            <w:gridSpan w:val="6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135947EE" w14:textId="77777777" w:rsidR="00F43B3C" w:rsidRPr="00950507" w:rsidRDefault="009D0266" w:rsidP="00950507">
            <w:pPr>
              <w:pStyle w:val="TableParagraph"/>
              <w:spacing w:before="10"/>
              <w:ind w:left="274"/>
              <w:jc w:val="center"/>
              <w:rPr>
                <w:b/>
              </w:rPr>
            </w:pPr>
            <w:r w:rsidRPr="00950507">
              <w:rPr>
                <w:b/>
              </w:rPr>
              <w:t>Pontuação total – Anexo I</w:t>
            </w:r>
          </w:p>
        </w:tc>
        <w:tc>
          <w:tcPr>
            <w:tcW w:w="1436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632929AF" w14:textId="77777777" w:rsidR="00F43B3C" w:rsidRPr="00950507" w:rsidRDefault="007256C4" w:rsidP="00950507">
            <w:pPr>
              <w:pStyle w:val="TableParagraph"/>
              <w:spacing w:before="10"/>
              <w:ind w:left="274"/>
              <w:jc w:val="center"/>
              <w:rPr>
                <w:b/>
              </w:rPr>
            </w:pPr>
            <w:r w:rsidRPr="00950507">
              <w:rPr>
                <w:b/>
              </w:rPr>
              <w:t>100</w:t>
            </w:r>
          </w:p>
        </w:tc>
        <w:tc>
          <w:tcPr>
            <w:tcW w:w="1560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3D310F91" w14:textId="77777777" w:rsidR="00F43B3C" w:rsidRPr="00950507" w:rsidRDefault="00F43B3C" w:rsidP="00A1509D">
            <w:pPr>
              <w:pStyle w:val="TableParagraph"/>
              <w:jc w:val="center"/>
            </w:pPr>
          </w:p>
        </w:tc>
        <w:tc>
          <w:tcPr>
            <w:tcW w:w="4011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1E2F0438" w14:textId="77777777" w:rsidR="00F43B3C" w:rsidRPr="00950507" w:rsidRDefault="00F43B3C" w:rsidP="00A1509D">
            <w:pPr>
              <w:pStyle w:val="TableParagraph"/>
              <w:jc w:val="center"/>
            </w:pPr>
          </w:p>
        </w:tc>
      </w:tr>
      <w:tr w:rsidR="002E5E63" w14:paraId="4AA1E331" w14:textId="77777777" w:rsidTr="002E5E63">
        <w:trPr>
          <w:trHeight w:val="316"/>
        </w:trPr>
        <w:tc>
          <w:tcPr>
            <w:tcW w:w="3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D498A" w14:textId="77777777" w:rsidR="002E5E63" w:rsidRPr="00950507" w:rsidRDefault="002E5E63" w:rsidP="00950507">
            <w:pPr>
              <w:pStyle w:val="TableParagraph"/>
              <w:spacing w:before="10"/>
              <w:ind w:left="274"/>
              <w:jc w:val="center"/>
              <w:rPr>
                <w:b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AFAC4" w14:textId="77777777" w:rsidR="002E5E63" w:rsidRPr="00950507" w:rsidRDefault="002E5E63" w:rsidP="00950507">
            <w:pPr>
              <w:pStyle w:val="TableParagraph"/>
              <w:spacing w:before="10"/>
              <w:ind w:left="274"/>
              <w:jc w:val="center"/>
              <w:rPr>
                <w:b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2FD8F" w14:textId="77777777" w:rsidR="002E5E63" w:rsidRPr="00950507" w:rsidRDefault="002E5E63" w:rsidP="00A1509D">
            <w:pPr>
              <w:pStyle w:val="TableParagraph"/>
              <w:jc w:val="center"/>
            </w:pP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60DF2" w14:textId="77777777" w:rsidR="002E5E63" w:rsidRPr="00950507" w:rsidRDefault="002E5E63" w:rsidP="00A1509D">
            <w:pPr>
              <w:pStyle w:val="TableParagraph"/>
              <w:jc w:val="center"/>
            </w:pPr>
          </w:p>
        </w:tc>
      </w:tr>
      <w:tr w:rsidR="00F43B3C" w14:paraId="1F9A893B" w14:textId="77777777" w:rsidTr="00A41781">
        <w:trPr>
          <w:trHeight w:val="582"/>
        </w:trPr>
        <w:tc>
          <w:tcPr>
            <w:tcW w:w="10642" w:type="dxa"/>
            <w:gridSpan w:val="18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</w:tcPr>
          <w:p w14:paraId="7CAFB452" w14:textId="77777777" w:rsidR="006B7875" w:rsidRDefault="006B7875">
            <w:pPr>
              <w:pStyle w:val="TableParagraph"/>
              <w:spacing w:before="131"/>
              <w:ind w:left="2661" w:right="2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II</w:t>
            </w:r>
          </w:p>
          <w:p w14:paraId="7BA5B841" w14:textId="77777777" w:rsidR="00F43B3C" w:rsidRDefault="007256C4" w:rsidP="006B7875">
            <w:pPr>
              <w:pStyle w:val="TableParagraph"/>
              <w:spacing w:before="131"/>
              <w:ind w:left="2661" w:right="2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02. ATIVIDADES DE ENSINO</w:t>
            </w:r>
          </w:p>
        </w:tc>
      </w:tr>
      <w:tr w:rsidR="007436E5" w14:paraId="6F6D33C0" w14:textId="77777777" w:rsidTr="00A41781">
        <w:trPr>
          <w:trHeight w:val="613"/>
        </w:trPr>
        <w:tc>
          <w:tcPr>
            <w:tcW w:w="3512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068F5A67" w14:textId="77777777" w:rsidR="00F43B3C" w:rsidRDefault="007256C4" w:rsidP="00950507">
            <w:pPr>
              <w:pStyle w:val="TableParagraph"/>
              <w:spacing w:before="161"/>
              <w:ind w:left="684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448BDD36" w14:textId="77777777" w:rsidR="00F43B3C" w:rsidRDefault="007256C4" w:rsidP="00950507">
            <w:pPr>
              <w:pStyle w:val="TableParagraph"/>
              <w:spacing w:before="161"/>
              <w:ind w:left="190" w:right="176" w:hanging="156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44B23882" w14:textId="77777777" w:rsidR="00F43B3C" w:rsidRDefault="007256C4" w:rsidP="00950507">
            <w:pPr>
              <w:pStyle w:val="TableParagraph"/>
              <w:spacing w:before="15"/>
              <w:ind w:left="11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042EAF8B" w14:textId="77777777" w:rsidR="00F43B3C" w:rsidRDefault="007256C4" w:rsidP="00950507">
            <w:pPr>
              <w:pStyle w:val="TableParagraph"/>
              <w:spacing w:before="37"/>
              <w:ind w:left="175"/>
              <w:jc w:val="center"/>
              <w:rPr>
                <w:b/>
              </w:rPr>
            </w:pPr>
            <w:r>
              <w:rPr>
                <w:b/>
              </w:rPr>
              <w:t>Máxima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0E111295" w14:textId="77777777" w:rsidR="00F43B3C" w:rsidRDefault="007256C4" w:rsidP="00950507">
            <w:pPr>
              <w:pStyle w:val="TableParagraph"/>
              <w:spacing w:before="15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4002A29D" w14:textId="77777777" w:rsidR="00F43B3C" w:rsidRDefault="007256C4" w:rsidP="00950507">
            <w:pPr>
              <w:pStyle w:val="TableParagraph"/>
              <w:spacing w:before="37"/>
              <w:ind w:left="199"/>
              <w:jc w:val="center"/>
              <w:rPr>
                <w:b/>
              </w:rPr>
            </w:pPr>
            <w:r>
              <w:rPr>
                <w:b/>
              </w:rPr>
              <w:t>Atingida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40253BA0" w14:textId="77777777" w:rsidR="00F43B3C" w:rsidRDefault="001551A6" w:rsidP="00950507">
            <w:pPr>
              <w:pStyle w:val="TableParagraph"/>
              <w:spacing w:before="37"/>
              <w:ind w:left="83" w:right="67"/>
              <w:jc w:val="center"/>
              <w:rPr>
                <w:b/>
              </w:rPr>
            </w:pPr>
            <w:r>
              <w:rPr>
                <w:b/>
              </w:rPr>
              <w:t>Documentos comprobatórios</w:t>
            </w:r>
          </w:p>
        </w:tc>
      </w:tr>
      <w:tr w:rsidR="00F43B3C" w14:paraId="0A6396A3" w14:textId="77777777" w:rsidTr="00950507">
        <w:trPr>
          <w:trHeight w:val="2620"/>
        </w:trPr>
        <w:tc>
          <w:tcPr>
            <w:tcW w:w="3512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94FD56" w14:textId="77777777" w:rsidR="00F43B3C" w:rsidRDefault="007256C4" w:rsidP="00950507">
            <w:pPr>
              <w:pStyle w:val="TableParagraph"/>
              <w:spacing w:before="185" w:line="276" w:lineRule="auto"/>
              <w:ind w:left="69" w:right="312"/>
              <w:jc w:val="center"/>
            </w:pPr>
            <w:r>
              <w:t>Orientação de aluno de graduação e pós-graduação no IFG</w:t>
            </w:r>
          </w:p>
        </w:tc>
        <w:tc>
          <w:tcPr>
            <w:tcW w:w="1582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DC37B2" w14:textId="77777777" w:rsidR="00F43B3C" w:rsidRDefault="007436E5" w:rsidP="00950507">
            <w:pPr>
              <w:pStyle w:val="TableParagraph"/>
              <w:spacing w:before="1"/>
              <w:ind w:left="64" w:right="47"/>
              <w:jc w:val="center"/>
            </w:pPr>
            <w:r>
              <w:t>2,0/</w:t>
            </w:r>
            <w:r w:rsidR="007256C4">
              <w:t>TCC</w:t>
            </w:r>
          </w:p>
        </w:tc>
        <w:tc>
          <w:tcPr>
            <w:tcW w:w="1239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54E122" w14:textId="77777777" w:rsidR="00F43B3C" w:rsidRDefault="007256C4" w:rsidP="00950507">
            <w:pPr>
              <w:pStyle w:val="TableParagraph"/>
              <w:spacing w:before="1"/>
              <w:ind w:left="461"/>
              <w:jc w:val="center"/>
            </w:pPr>
            <w:r>
              <w:t>28</w:t>
            </w:r>
          </w:p>
        </w:tc>
        <w:tc>
          <w:tcPr>
            <w:tcW w:w="1279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4D7E56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DF490CB" w14:textId="77777777" w:rsidR="00F43B3C" w:rsidRDefault="007256C4" w:rsidP="00950507">
            <w:pPr>
              <w:pStyle w:val="TableParagraph"/>
              <w:spacing w:line="276" w:lineRule="auto"/>
              <w:ind w:left="74" w:right="54" w:hanging="4"/>
              <w:jc w:val="both"/>
            </w:pPr>
            <w:r>
              <w:t xml:space="preserve">Declaração emitida pela Chefia de Departamento para trabalhos orientados nos últimos 05 anos, concluídas ou em andamento, </w:t>
            </w:r>
            <w:r>
              <w:rPr>
                <w:spacing w:val="-6"/>
              </w:rPr>
              <w:t xml:space="preserve">no </w:t>
            </w:r>
            <w:r>
              <w:t>IFG, em que conste: Título do trabalho, nome do aluno e a data de apresentação. A atuação como coorientador não</w:t>
            </w:r>
            <w:r>
              <w:rPr>
                <w:spacing w:val="-2"/>
              </w:rPr>
              <w:t xml:space="preserve"> </w:t>
            </w:r>
            <w:r>
              <w:t>será</w:t>
            </w:r>
            <w:r w:rsidR="004408EA">
              <w:t xml:space="preserve"> </w:t>
            </w:r>
            <w:r>
              <w:t>pontuada.</w:t>
            </w:r>
          </w:p>
        </w:tc>
      </w:tr>
      <w:tr w:rsidR="00F43B3C" w14:paraId="7172C48C" w14:textId="77777777" w:rsidTr="00950507">
        <w:trPr>
          <w:trHeight w:val="1453"/>
        </w:trPr>
        <w:tc>
          <w:tcPr>
            <w:tcW w:w="3512" w:type="dxa"/>
            <w:gridSpan w:val="5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CABA5E" w14:textId="77777777" w:rsidR="00F43B3C" w:rsidRDefault="007256C4" w:rsidP="00950507">
            <w:pPr>
              <w:pStyle w:val="TableParagraph"/>
              <w:spacing w:before="1"/>
              <w:ind w:left="69"/>
              <w:jc w:val="center"/>
            </w:pPr>
            <w:r>
              <w:t>Orientação de Monitoria no IFG</w:t>
            </w:r>
          </w:p>
        </w:tc>
        <w:tc>
          <w:tcPr>
            <w:tcW w:w="15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F34190" w14:textId="77777777" w:rsidR="00F43B3C" w:rsidRDefault="007436E5" w:rsidP="00950507">
            <w:pPr>
              <w:pStyle w:val="TableParagraph"/>
              <w:spacing w:before="154"/>
              <w:ind w:left="-108" w:right="48"/>
              <w:jc w:val="center"/>
            </w:pPr>
            <w:r>
              <w:t>1,0/</w:t>
            </w:r>
            <w:r w:rsidR="007256C4">
              <w:t>Orientação</w:t>
            </w:r>
          </w:p>
        </w:tc>
        <w:tc>
          <w:tcPr>
            <w:tcW w:w="1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1CF8ED" w14:textId="77777777" w:rsidR="00F43B3C" w:rsidRDefault="007256C4" w:rsidP="00950507">
            <w:pPr>
              <w:pStyle w:val="TableParagraph"/>
              <w:spacing w:before="1"/>
              <w:ind w:left="461"/>
              <w:jc w:val="center"/>
            </w:pPr>
            <w:r>
              <w:t>10</w:t>
            </w:r>
          </w:p>
        </w:tc>
        <w:tc>
          <w:tcPr>
            <w:tcW w:w="12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869D93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657E572" w14:textId="77777777" w:rsidR="00F43B3C" w:rsidRDefault="007256C4" w:rsidP="00950507">
            <w:pPr>
              <w:pStyle w:val="TableParagraph"/>
              <w:spacing w:line="276" w:lineRule="auto"/>
              <w:ind w:left="134" w:right="117"/>
              <w:jc w:val="both"/>
            </w:pPr>
            <w:r>
              <w:t>Declaração emitida pela Chefia de Departamento das orientações de monitoria nos últimos 05 anos, concluídas ou</w:t>
            </w:r>
          </w:p>
          <w:p w14:paraId="050A267A" w14:textId="77777777" w:rsidR="00F43B3C" w:rsidRDefault="007256C4" w:rsidP="00950507">
            <w:pPr>
              <w:pStyle w:val="TableParagraph"/>
              <w:ind w:left="134" w:right="117"/>
              <w:jc w:val="both"/>
            </w:pPr>
            <w:r>
              <w:t>em andamento.</w:t>
            </w:r>
          </w:p>
        </w:tc>
      </w:tr>
      <w:tr w:rsidR="00F43B3C" w14:paraId="2D94E9A9" w14:textId="77777777" w:rsidTr="00950507">
        <w:trPr>
          <w:trHeight w:val="4946"/>
        </w:trPr>
        <w:tc>
          <w:tcPr>
            <w:tcW w:w="3512" w:type="dxa"/>
            <w:gridSpan w:val="5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04F7DF" w14:textId="77777777" w:rsidR="00F43B3C" w:rsidRDefault="007256C4" w:rsidP="00950507">
            <w:pPr>
              <w:pStyle w:val="TableParagraph"/>
              <w:spacing w:line="276" w:lineRule="auto"/>
              <w:ind w:left="69" w:right="365"/>
              <w:jc w:val="center"/>
            </w:pPr>
            <w:r>
              <w:lastRenderedPageBreak/>
              <w:t>Carga horária (horas aula) semanal ministrada pelo professor por semestre letivo</w:t>
            </w:r>
          </w:p>
        </w:tc>
        <w:tc>
          <w:tcPr>
            <w:tcW w:w="15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4774CE" w14:textId="77777777" w:rsidR="00F43B3C" w:rsidRDefault="007436E5" w:rsidP="00950507">
            <w:pPr>
              <w:pStyle w:val="TableParagraph"/>
              <w:spacing w:before="1" w:line="276" w:lineRule="auto"/>
              <w:ind w:left="71" w:right="54" w:hanging="2"/>
              <w:jc w:val="center"/>
            </w:pPr>
            <w:r>
              <w:t>0,2/</w:t>
            </w:r>
            <w:r w:rsidR="007256C4">
              <w:t xml:space="preserve">Hora aula  ministrada </w:t>
            </w:r>
            <w:r w:rsidR="007256C4">
              <w:rPr>
                <w:spacing w:val="-6"/>
              </w:rPr>
              <w:t xml:space="preserve">por </w:t>
            </w:r>
            <w:r w:rsidR="007256C4">
              <w:t>semestre</w:t>
            </w:r>
          </w:p>
        </w:tc>
        <w:tc>
          <w:tcPr>
            <w:tcW w:w="1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2DEE1E" w14:textId="77777777" w:rsidR="00F43B3C" w:rsidRDefault="007256C4" w:rsidP="00950507">
            <w:pPr>
              <w:pStyle w:val="TableParagraph"/>
              <w:ind w:left="461"/>
              <w:jc w:val="center"/>
            </w:pPr>
            <w:r>
              <w:t>32</w:t>
            </w:r>
          </w:p>
        </w:tc>
        <w:tc>
          <w:tcPr>
            <w:tcW w:w="12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14D93A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3DDE683A" w14:textId="77777777" w:rsidR="00F43B3C" w:rsidRDefault="007256C4" w:rsidP="00950507">
            <w:pPr>
              <w:pStyle w:val="TableParagraph"/>
              <w:spacing w:line="276" w:lineRule="auto"/>
              <w:ind w:left="103" w:right="85" w:firstLine="2"/>
              <w:jc w:val="both"/>
            </w:pPr>
            <w:r>
              <w:t>Declaração da Chefia de Departamento do Câmpus em que conste: a carga horária (horas aula) semanal ministrada pelo professor no semestre letivo a ser pontuado, conforme art. 7º, item I, da Resolução 09/2011 do CONSUP IFG. Será</w:t>
            </w:r>
          </w:p>
          <w:p w14:paraId="185150F7" w14:textId="77777777" w:rsidR="00F43B3C" w:rsidRDefault="007256C4" w:rsidP="00950507">
            <w:pPr>
              <w:pStyle w:val="TableParagraph"/>
              <w:spacing w:line="276" w:lineRule="auto"/>
              <w:ind w:left="130" w:right="111" w:hanging="1"/>
              <w:jc w:val="both"/>
            </w:pPr>
            <w:r>
              <w:t>considerada apenas a carga horária realizada pelo professor no IFG nos últimos 05 anos, exceto disciplinas classificadas como: estágio curricular supervisionado; ou estágio supervisionado; ou orientações de estágio; ou prática</w:t>
            </w:r>
          </w:p>
          <w:p w14:paraId="029BC9AF" w14:textId="77777777" w:rsidR="00F43B3C" w:rsidRDefault="007256C4" w:rsidP="00950507">
            <w:pPr>
              <w:pStyle w:val="TableParagraph"/>
              <w:ind w:left="134" w:right="115"/>
              <w:jc w:val="both"/>
            </w:pPr>
            <w:r>
              <w:t>profissional.</w:t>
            </w:r>
          </w:p>
        </w:tc>
      </w:tr>
      <w:tr w:rsidR="00F43B3C" w14:paraId="70DE272D" w14:textId="77777777" w:rsidTr="00950507">
        <w:trPr>
          <w:trHeight w:val="2327"/>
        </w:trPr>
        <w:tc>
          <w:tcPr>
            <w:tcW w:w="3512" w:type="dxa"/>
            <w:gridSpan w:val="5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83E96B" w14:textId="77777777" w:rsidR="00F43B3C" w:rsidRDefault="007256C4" w:rsidP="00950507">
            <w:pPr>
              <w:pStyle w:val="TableParagraph"/>
              <w:spacing w:line="276" w:lineRule="auto"/>
              <w:ind w:left="69" w:right="78"/>
              <w:jc w:val="center"/>
            </w:pPr>
            <w:r>
              <w:t>Autoria/Coordenação/Participação em projeto de Ensino</w:t>
            </w:r>
          </w:p>
        </w:tc>
        <w:tc>
          <w:tcPr>
            <w:tcW w:w="15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FB4DCA9" w14:textId="77777777" w:rsidR="00F43B3C" w:rsidRDefault="007436E5" w:rsidP="00950507">
            <w:pPr>
              <w:pStyle w:val="TableParagraph"/>
              <w:spacing w:before="183"/>
              <w:ind w:left="64" w:right="48" w:hanging="172"/>
              <w:jc w:val="center"/>
            </w:pPr>
            <w:r>
              <w:t>2,0 /</w:t>
            </w:r>
            <w:r w:rsidR="007256C4">
              <w:t>Semestre</w:t>
            </w:r>
          </w:p>
        </w:tc>
        <w:tc>
          <w:tcPr>
            <w:tcW w:w="1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9B4961" w14:textId="77777777" w:rsidR="00F43B3C" w:rsidRDefault="007256C4" w:rsidP="00950507">
            <w:pPr>
              <w:pStyle w:val="TableParagraph"/>
              <w:spacing w:before="183"/>
              <w:ind w:left="461"/>
              <w:jc w:val="center"/>
            </w:pPr>
            <w:r>
              <w:t>20</w:t>
            </w:r>
          </w:p>
        </w:tc>
        <w:tc>
          <w:tcPr>
            <w:tcW w:w="12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5AD785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C0AD585" w14:textId="77777777" w:rsidR="00F43B3C" w:rsidRDefault="007256C4" w:rsidP="00950507">
            <w:pPr>
              <w:pStyle w:val="TableParagraph"/>
              <w:spacing w:line="276" w:lineRule="auto"/>
              <w:ind w:left="103" w:right="85" w:firstLine="3"/>
              <w:jc w:val="both"/>
            </w:pPr>
            <w:r>
              <w:t>Declaração da Chefia de Departamento do Câmpus em que conste: Título do projeto desenvolvido pelo servidor. Serão pontuados os projetos desenvolvidos pelo servidor nos últimos 05 anos, projetos</w:t>
            </w:r>
          </w:p>
          <w:p w14:paraId="56AE1EBD" w14:textId="77777777" w:rsidR="00F43B3C" w:rsidRDefault="007256C4" w:rsidP="00950507">
            <w:pPr>
              <w:pStyle w:val="TableParagraph"/>
              <w:ind w:left="134" w:right="116"/>
              <w:jc w:val="both"/>
            </w:pPr>
            <w:r>
              <w:t>concluídos ou em andamento.</w:t>
            </w:r>
          </w:p>
        </w:tc>
      </w:tr>
      <w:tr w:rsidR="00F66B51" w14:paraId="2263C0D8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4653"/>
        </w:trPr>
        <w:tc>
          <w:tcPr>
            <w:tcW w:w="3512" w:type="dxa"/>
            <w:gridSpan w:val="5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ABB01C" w14:textId="77777777" w:rsidR="00F43B3C" w:rsidRDefault="007256C4" w:rsidP="00950507">
            <w:pPr>
              <w:pStyle w:val="TableParagraph"/>
              <w:spacing w:line="276" w:lineRule="auto"/>
              <w:ind w:left="69" w:right="462"/>
              <w:jc w:val="center"/>
            </w:pPr>
            <w:r>
              <w:t>Participação em Comissões de elaboração/revisão/avaliação de projetos de cursos e regulamentos acadêmicos</w:t>
            </w:r>
          </w:p>
        </w:tc>
        <w:tc>
          <w:tcPr>
            <w:tcW w:w="1582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F2A156" w14:textId="77777777" w:rsidR="00F43B3C" w:rsidRDefault="007436E5" w:rsidP="00950507">
            <w:pPr>
              <w:pStyle w:val="TableParagraph"/>
              <w:spacing w:before="1"/>
              <w:ind w:left="168"/>
              <w:jc w:val="center"/>
            </w:pPr>
            <w:r>
              <w:t>2,0/</w:t>
            </w:r>
            <w:r w:rsidR="007256C4">
              <w:t>Projeto</w:t>
            </w:r>
          </w:p>
        </w:tc>
        <w:tc>
          <w:tcPr>
            <w:tcW w:w="1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926C26" w14:textId="77777777" w:rsidR="00F43B3C" w:rsidRDefault="007256C4" w:rsidP="00950507">
            <w:pPr>
              <w:pStyle w:val="TableParagraph"/>
              <w:spacing w:before="1"/>
              <w:ind w:left="461"/>
              <w:jc w:val="center"/>
            </w:pPr>
            <w:r>
              <w:t>10</w:t>
            </w:r>
          </w:p>
        </w:tc>
        <w:tc>
          <w:tcPr>
            <w:tcW w:w="1279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4BDE45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379AEF8F" w14:textId="77777777" w:rsidR="00F43B3C" w:rsidRDefault="007256C4" w:rsidP="00950507">
            <w:pPr>
              <w:pStyle w:val="TableParagraph"/>
              <w:spacing w:line="276" w:lineRule="auto"/>
              <w:ind w:left="146" w:right="129" w:firstLine="4"/>
              <w:jc w:val="both"/>
            </w:pPr>
            <w:r>
              <w:t>Declaração da Chefia de Departamento do Câmpus em que conste: o projeto de curso desenvolvido pelo servidor na forma de    elaboração/revisão/avaliação e/ou o regulamento desenvolvido pelo professor na forma de    elaboração/revisão/avaliação.</w:t>
            </w:r>
          </w:p>
          <w:p w14:paraId="4DE50968" w14:textId="77777777" w:rsidR="00F43B3C" w:rsidRDefault="007256C4" w:rsidP="00950507">
            <w:pPr>
              <w:pStyle w:val="TableParagraph"/>
              <w:spacing w:line="276" w:lineRule="auto"/>
              <w:ind w:left="110" w:right="93" w:hanging="1"/>
              <w:jc w:val="both"/>
            </w:pPr>
            <w:r>
              <w:t xml:space="preserve">Serão pontuadas as atividades desenvolvidas pelo </w:t>
            </w:r>
            <w:r w:rsidR="00D56FFF">
              <w:t>servidor nos últimos 05 anos. A participação em uma mesma atividade desenvolvida</w:t>
            </w:r>
            <w:r>
              <w:t xml:space="preserve"> por um período superior a um ano será</w:t>
            </w:r>
          </w:p>
          <w:p w14:paraId="66A6A70E" w14:textId="77777777" w:rsidR="00F43B3C" w:rsidRDefault="00D56FFF" w:rsidP="00950507">
            <w:pPr>
              <w:pStyle w:val="TableParagraph"/>
              <w:ind w:left="134" w:right="114"/>
              <w:jc w:val="both"/>
            </w:pPr>
            <w:r>
              <w:t>contada</w:t>
            </w:r>
            <w:r w:rsidR="007256C4">
              <w:t xml:space="preserve"> uma única vez.</w:t>
            </w:r>
          </w:p>
        </w:tc>
      </w:tr>
      <w:tr w:rsidR="00F66B51" w14:paraId="29CAFFD1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5"/>
        </w:trPr>
        <w:tc>
          <w:tcPr>
            <w:tcW w:w="5094" w:type="dxa"/>
            <w:gridSpan w:val="9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67E9E280" w14:textId="77777777" w:rsidR="00F43B3C" w:rsidRDefault="009D0266" w:rsidP="00950507">
            <w:pPr>
              <w:pStyle w:val="TableParagraph"/>
              <w:spacing w:before="24"/>
              <w:ind w:left="1284"/>
              <w:jc w:val="center"/>
              <w:rPr>
                <w:b/>
              </w:rPr>
            </w:pPr>
            <w:r>
              <w:rPr>
                <w:b/>
              </w:rPr>
              <w:t>Pontuação total – Anexo II</w:t>
            </w:r>
          </w:p>
        </w:tc>
        <w:tc>
          <w:tcPr>
            <w:tcW w:w="1239" w:type="dxa"/>
            <w:gridSpan w:val="3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12A34602" w14:textId="77777777" w:rsidR="00F43B3C" w:rsidRDefault="007256C4" w:rsidP="00950507">
            <w:pPr>
              <w:pStyle w:val="TableParagraph"/>
              <w:spacing w:before="12"/>
              <w:ind w:left="401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9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1CC177B8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451AA223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409D6" w14:paraId="77E10B03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5"/>
        </w:trPr>
        <w:tc>
          <w:tcPr>
            <w:tcW w:w="106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4CC5D" w14:textId="77777777" w:rsidR="001409D6" w:rsidRDefault="001409D6">
            <w:pPr>
              <w:pStyle w:val="TableParagraph"/>
              <w:rPr>
                <w:sz w:val="20"/>
              </w:rPr>
            </w:pPr>
          </w:p>
        </w:tc>
      </w:tr>
      <w:tr w:rsidR="00F43B3C" w14:paraId="6E26C08E" w14:textId="77777777" w:rsidTr="00A4178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582"/>
        </w:trPr>
        <w:tc>
          <w:tcPr>
            <w:tcW w:w="10642" w:type="dxa"/>
            <w:gridSpan w:val="18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</w:tcPr>
          <w:p w14:paraId="0F705C6B" w14:textId="77777777" w:rsidR="00F66B51" w:rsidRDefault="00F66B51">
            <w:pPr>
              <w:pStyle w:val="TableParagraph"/>
              <w:spacing w:before="121"/>
              <w:ind w:left="1523" w:right="1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ANEXO III</w:t>
            </w:r>
          </w:p>
          <w:p w14:paraId="64961EC1" w14:textId="77777777" w:rsidR="00F43B3C" w:rsidRDefault="007256C4">
            <w:pPr>
              <w:pStyle w:val="TableParagraph"/>
              <w:spacing w:before="121"/>
              <w:ind w:left="1523" w:right="1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03. ATIVIDADES DE PESQUISA</w:t>
            </w:r>
          </w:p>
        </w:tc>
      </w:tr>
      <w:tr w:rsidR="00F66B51" w14:paraId="5CFF54EB" w14:textId="77777777" w:rsidTr="00A4178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613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5FB5FDBF" w14:textId="77777777" w:rsidR="00F43B3C" w:rsidRDefault="007256C4" w:rsidP="00950507">
            <w:pPr>
              <w:pStyle w:val="TableParagraph"/>
              <w:spacing w:before="151"/>
              <w:ind w:left="525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2484" w:type="dxa"/>
            <w:gridSpan w:val="7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63D47375" w14:textId="77777777" w:rsidR="00F43B3C" w:rsidRDefault="007256C4" w:rsidP="00950507">
            <w:pPr>
              <w:pStyle w:val="TableParagraph"/>
              <w:spacing w:before="151"/>
              <w:ind w:left="299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685E3EFF" w14:textId="77777777" w:rsidR="00F43B3C" w:rsidRDefault="007256C4" w:rsidP="00950507">
            <w:pPr>
              <w:pStyle w:val="TableParagraph"/>
              <w:spacing w:before="5" w:line="276" w:lineRule="auto"/>
              <w:ind w:left="227" w:right="107" w:hanging="252"/>
              <w:jc w:val="center"/>
              <w:rPr>
                <w:b/>
              </w:rPr>
            </w:pPr>
            <w:r>
              <w:rPr>
                <w:b/>
              </w:rPr>
              <w:t>Pontuaç</w:t>
            </w:r>
            <w:r w:rsidR="000A5421">
              <w:rPr>
                <w:b/>
              </w:rPr>
              <w:t>ãoMáxima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02A3A145" w14:textId="77777777" w:rsidR="00F43B3C" w:rsidRDefault="007256C4" w:rsidP="00950507">
            <w:pPr>
              <w:pStyle w:val="TableParagraph"/>
              <w:spacing w:before="5" w:line="276" w:lineRule="auto"/>
              <w:ind w:left="227" w:right="107" w:hanging="87"/>
              <w:jc w:val="center"/>
              <w:rPr>
                <w:b/>
              </w:rPr>
            </w:pPr>
            <w:r>
              <w:rPr>
                <w:b/>
              </w:rPr>
              <w:t>Pontuação Atingida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5A6E855E" w14:textId="77777777" w:rsidR="00F43B3C" w:rsidRDefault="007256C4" w:rsidP="00950507">
            <w:pPr>
              <w:pStyle w:val="TableParagraph"/>
              <w:spacing w:before="5" w:line="276" w:lineRule="auto"/>
              <w:ind w:left="318" w:right="44" w:hanging="246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1551A6">
              <w:rPr>
                <w:b/>
              </w:rPr>
              <w:t>s comprobatórios</w:t>
            </w:r>
          </w:p>
        </w:tc>
      </w:tr>
      <w:tr w:rsidR="00830C5B" w14:paraId="4CC948A2" w14:textId="77777777" w:rsidTr="0095050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2563"/>
        </w:trPr>
        <w:tc>
          <w:tcPr>
            <w:tcW w:w="2935" w:type="dxa"/>
            <w:gridSpan w:val="3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F98AEA" w14:textId="77777777" w:rsidR="00830C5B" w:rsidRDefault="00830C5B" w:rsidP="00950507">
            <w:pPr>
              <w:pStyle w:val="TableParagraph"/>
              <w:spacing w:line="276" w:lineRule="auto"/>
              <w:ind w:right="165" w:firstLine="7"/>
              <w:jc w:val="center"/>
            </w:pPr>
            <w:r>
              <w:t>Coordenação/Participação em projeto de pesquisa cadastrado nos campi do IFG</w:t>
            </w:r>
          </w:p>
        </w:tc>
        <w:tc>
          <w:tcPr>
            <w:tcW w:w="2484" w:type="dxa"/>
            <w:gridSpan w:val="7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186370" w14:textId="77777777" w:rsidR="00830C5B" w:rsidRDefault="007D0F63" w:rsidP="00950507">
            <w:pPr>
              <w:pStyle w:val="TableParagraph"/>
              <w:spacing w:before="147" w:line="276" w:lineRule="auto"/>
              <w:ind w:left="-93" w:right="73"/>
              <w:jc w:val="center"/>
            </w:pPr>
            <w:r>
              <w:t>2,0</w:t>
            </w:r>
            <w:r w:rsidR="00830C5B">
              <w:t>/</w:t>
            </w:r>
            <w:r w:rsidR="007436E5">
              <w:t>Semestre-</w:t>
            </w:r>
            <w:r w:rsidR="00830C5B">
              <w:t>Coordenação</w:t>
            </w:r>
          </w:p>
        </w:tc>
        <w:tc>
          <w:tcPr>
            <w:tcW w:w="1353" w:type="dxa"/>
            <w:gridSpan w:val="4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0674CE" w14:textId="77777777" w:rsidR="00830C5B" w:rsidRDefault="00830C5B" w:rsidP="00950507">
            <w:pPr>
              <w:pStyle w:val="TableParagraph"/>
              <w:ind w:left="400" w:right="317"/>
              <w:jc w:val="center"/>
            </w:pPr>
            <w:r>
              <w:t>30</w:t>
            </w:r>
          </w:p>
        </w:tc>
        <w:tc>
          <w:tcPr>
            <w:tcW w:w="1583" w:type="dxa"/>
            <w:gridSpan w:val="3"/>
            <w:vMerge w:val="restart"/>
            <w:tcBorders>
              <w:top w:val="single" w:sz="8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BBB843" w14:textId="77777777" w:rsidR="00830C5B" w:rsidRDefault="00830C5B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F98A960" w14:textId="77777777" w:rsidR="00830C5B" w:rsidRDefault="00830C5B" w:rsidP="00950507">
            <w:pPr>
              <w:pStyle w:val="TableParagraph"/>
              <w:spacing w:line="239" w:lineRule="exact"/>
              <w:ind w:left="80" w:right="65"/>
              <w:jc w:val="both"/>
            </w:pPr>
            <w:r>
              <w:t>Declaração emitida pela</w:t>
            </w:r>
          </w:p>
          <w:p w14:paraId="3EA682D8" w14:textId="77777777" w:rsidR="00830C5B" w:rsidRDefault="00830C5B" w:rsidP="00950507">
            <w:pPr>
              <w:pStyle w:val="TableParagraph"/>
              <w:spacing w:before="37" w:line="276" w:lineRule="auto"/>
              <w:ind w:left="135" w:right="118" w:firstLine="2"/>
              <w:jc w:val="both"/>
            </w:pPr>
            <w:r>
              <w:t xml:space="preserve">GEPEX em que conste: Título do projeto desenvolvido pelo servidor e o ano do cadastramento do projeto. </w:t>
            </w:r>
            <w:r w:rsidR="007D0F63">
              <w:t>A atividade desenvolvida por mais de um ano será contada</w:t>
            </w:r>
            <w:r>
              <w:t xml:space="preserve"> uma única vez, exceto nos casos em que o grupo de alunos</w:t>
            </w:r>
          </w:p>
          <w:p w14:paraId="14F67070" w14:textId="77777777" w:rsidR="00830C5B" w:rsidRDefault="00830C5B" w:rsidP="00950507">
            <w:pPr>
              <w:pStyle w:val="TableParagraph"/>
              <w:spacing w:before="1" w:line="276" w:lineRule="auto"/>
              <w:ind w:left="84" w:right="65"/>
              <w:jc w:val="both"/>
            </w:pPr>
            <w:r>
              <w:t>orientandos for completamente diferente, o que deve estar explíci</w:t>
            </w:r>
            <w:r w:rsidR="007D0F63">
              <w:t>to na declaração. Serão pontuada</w:t>
            </w:r>
            <w:r>
              <w:t xml:space="preserve">s </w:t>
            </w:r>
            <w:r w:rsidR="007D0F63">
              <w:t>as atividades finalizadas ou em andamento cadastrada</w:t>
            </w:r>
            <w:r>
              <w:t>s nos campi do IFG</w:t>
            </w:r>
          </w:p>
          <w:p w14:paraId="4D44359B" w14:textId="77777777" w:rsidR="00830C5B" w:rsidRDefault="00830C5B" w:rsidP="00950507">
            <w:pPr>
              <w:pStyle w:val="TableParagraph"/>
              <w:spacing w:line="252" w:lineRule="exact"/>
              <w:ind w:left="85" w:right="64"/>
              <w:jc w:val="both"/>
            </w:pPr>
            <w:r>
              <w:t>nos últimos 05 anos.</w:t>
            </w:r>
          </w:p>
        </w:tc>
      </w:tr>
      <w:tr w:rsidR="00830C5B" w14:paraId="4DBDF4C8" w14:textId="77777777" w:rsidTr="0095050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2373"/>
        </w:trPr>
        <w:tc>
          <w:tcPr>
            <w:tcW w:w="2935" w:type="dxa"/>
            <w:gridSpan w:val="3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F45A12" w14:textId="77777777" w:rsidR="00830C5B" w:rsidRDefault="00830C5B" w:rsidP="0095050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660BD0" w14:textId="77777777" w:rsidR="00830C5B" w:rsidRDefault="007D0F63" w:rsidP="00950507">
            <w:pPr>
              <w:pStyle w:val="TableParagraph"/>
              <w:spacing w:before="1" w:line="276" w:lineRule="auto"/>
              <w:ind w:left="-93" w:right="74"/>
              <w:jc w:val="center"/>
            </w:pPr>
            <w:r>
              <w:t>1,0/</w:t>
            </w:r>
            <w:r w:rsidR="00830C5B">
              <w:t>Semestre - Participação</w:t>
            </w:r>
          </w:p>
        </w:tc>
        <w:tc>
          <w:tcPr>
            <w:tcW w:w="1353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DFDF29" w14:textId="77777777" w:rsidR="00830C5B" w:rsidRDefault="00830C5B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81155D" w14:textId="77777777" w:rsidR="00830C5B" w:rsidRDefault="00830C5B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81D7928" w14:textId="77777777" w:rsidR="00830C5B" w:rsidRDefault="00830C5B">
            <w:pPr>
              <w:rPr>
                <w:sz w:val="2"/>
                <w:szCs w:val="2"/>
              </w:rPr>
            </w:pPr>
          </w:p>
        </w:tc>
      </w:tr>
      <w:tr w:rsidR="00F66B51" w14:paraId="56CE7C12" w14:textId="77777777" w:rsidTr="0095050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117"/>
        </w:trPr>
        <w:tc>
          <w:tcPr>
            <w:tcW w:w="2935" w:type="dxa"/>
            <w:gridSpan w:val="3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3717C4" w14:textId="3FEA013F" w:rsidR="00F43B3C" w:rsidRDefault="007256C4" w:rsidP="00950507">
            <w:pPr>
              <w:pStyle w:val="TableParagraph"/>
              <w:spacing w:before="205" w:line="276" w:lineRule="auto"/>
              <w:ind w:left="510" w:right="499"/>
              <w:jc w:val="center"/>
            </w:pPr>
            <w:r>
              <w:t>Orientação de alunos</w:t>
            </w:r>
            <w:r w:rsidR="0003618F">
              <w:t xml:space="preserve"> bolsistas ou voluntários</w:t>
            </w:r>
            <w:r>
              <w:t xml:space="preserve"> em projetos </w:t>
            </w:r>
            <w:r w:rsidR="0003618F">
              <w:t xml:space="preserve">de PIBIC ou </w:t>
            </w:r>
            <w:r>
              <w:t>PIBITI</w:t>
            </w:r>
          </w:p>
        </w:tc>
        <w:tc>
          <w:tcPr>
            <w:tcW w:w="24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3D7370" w14:textId="77777777" w:rsidR="00F43B3C" w:rsidRDefault="00BA316A" w:rsidP="00950507">
            <w:pPr>
              <w:pStyle w:val="TableParagraph"/>
              <w:ind w:left="584" w:right="567"/>
              <w:jc w:val="center"/>
            </w:pPr>
            <w:r>
              <w:t>4,0</w:t>
            </w:r>
            <w:r w:rsidR="007256C4">
              <w:t xml:space="preserve">/Projeto </w:t>
            </w:r>
            <w:r>
              <w:t>-</w:t>
            </w:r>
            <w:r w:rsidR="007256C4">
              <w:t>Concluído</w:t>
            </w:r>
          </w:p>
        </w:tc>
        <w:tc>
          <w:tcPr>
            <w:tcW w:w="1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787DFD" w14:textId="77777777" w:rsidR="00F43B3C" w:rsidRDefault="007256C4" w:rsidP="00950507">
            <w:pPr>
              <w:pStyle w:val="TableParagraph"/>
              <w:ind w:left="530"/>
              <w:jc w:val="center"/>
            </w:pPr>
            <w:r>
              <w:t>40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863E5C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35131508" w14:textId="77777777" w:rsidR="00F43B3C" w:rsidRDefault="007256C4" w:rsidP="00950507">
            <w:pPr>
              <w:pStyle w:val="TableParagraph"/>
              <w:spacing w:line="276" w:lineRule="auto"/>
              <w:ind w:right="188" w:hanging="3"/>
              <w:jc w:val="both"/>
            </w:pPr>
            <w:r>
              <w:t>Declaração emitida pela GEPEX ou PROPPG em que con</w:t>
            </w:r>
            <w:r w:rsidR="0003618F">
              <w:t>ste: Nome dos alunos orientados;</w:t>
            </w:r>
            <w:r>
              <w:t xml:space="preserve"> Título dos</w:t>
            </w:r>
          </w:p>
          <w:p w14:paraId="381AA3EE" w14:textId="0F3E9931" w:rsidR="0003618F" w:rsidRDefault="007256C4" w:rsidP="00950507">
            <w:pPr>
              <w:pStyle w:val="TableParagraph"/>
              <w:spacing w:line="276" w:lineRule="auto"/>
              <w:ind w:right="65"/>
              <w:jc w:val="both"/>
            </w:pPr>
            <w:r>
              <w:t xml:space="preserve">projetos </w:t>
            </w:r>
            <w:r w:rsidR="0003618F">
              <w:t>(</w:t>
            </w:r>
            <w:r>
              <w:t>PIBIC, PIBITI</w:t>
            </w:r>
            <w:r w:rsidR="0003618F">
              <w:t>);</w:t>
            </w:r>
          </w:p>
          <w:p w14:paraId="710FBAFF" w14:textId="6F87B554" w:rsidR="0003618F" w:rsidRDefault="0003618F" w:rsidP="00950507">
            <w:pPr>
              <w:pStyle w:val="TableParagraph"/>
              <w:spacing w:line="276" w:lineRule="auto"/>
              <w:ind w:right="65"/>
              <w:jc w:val="both"/>
            </w:pPr>
            <w:r>
              <w:t>A</w:t>
            </w:r>
            <w:r w:rsidR="007256C4">
              <w:t>no em que o projeto foi</w:t>
            </w:r>
            <w:r>
              <w:t xml:space="preserve"> cadastrado;</w:t>
            </w:r>
          </w:p>
          <w:p w14:paraId="0385CB2A" w14:textId="77777777" w:rsidR="00F43B3C" w:rsidRDefault="0003618F" w:rsidP="00950507">
            <w:pPr>
              <w:pStyle w:val="TableParagraph"/>
              <w:spacing w:line="276" w:lineRule="auto"/>
              <w:ind w:right="119"/>
              <w:jc w:val="both"/>
            </w:pPr>
            <w:r>
              <w:t>A</w:t>
            </w:r>
            <w:r w:rsidR="007256C4">
              <w:t>no e</w:t>
            </w:r>
            <w:r>
              <w:t>m que o projeto foi contemplado.</w:t>
            </w:r>
          </w:p>
          <w:p w14:paraId="3ECFCDEB" w14:textId="77777777" w:rsidR="00F43B3C" w:rsidRDefault="007256C4" w:rsidP="00950507">
            <w:pPr>
              <w:pStyle w:val="TableParagraph"/>
              <w:spacing w:line="276" w:lineRule="auto"/>
              <w:ind w:right="65"/>
              <w:jc w:val="both"/>
            </w:pPr>
            <w:r>
              <w:t>Serão pontuadas as orientações desenvolvidas nos</w:t>
            </w:r>
          </w:p>
          <w:p w14:paraId="4CB1A9DE" w14:textId="0364213F" w:rsidR="00F43B3C" w:rsidRDefault="007256C4" w:rsidP="00950507">
            <w:pPr>
              <w:pStyle w:val="TableParagraph"/>
              <w:spacing w:line="276" w:lineRule="auto"/>
              <w:ind w:right="65"/>
              <w:jc w:val="both"/>
            </w:pPr>
            <w:r>
              <w:t>últimos 05 anos ou atualmente orientadas pelo</w:t>
            </w:r>
            <w:r w:rsidR="00950507">
              <w:t xml:space="preserve"> </w:t>
            </w:r>
            <w:r>
              <w:t xml:space="preserve">servidor. As orientações de </w:t>
            </w:r>
            <w:r>
              <w:lastRenderedPageBreak/>
              <w:t xml:space="preserve">mesmos alunos por </w:t>
            </w:r>
            <w:r w:rsidR="0003618F">
              <w:t>mais de um ano</w:t>
            </w:r>
            <w:r>
              <w:t xml:space="preserve"> </w:t>
            </w:r>
            <w:r w:rsidR="0003618F">
              <w:t>será</w:t>
            </w:r>
            <w:r>
              <w:t xml:space="preserve"> pontuadas a cada ano de orientação.</w:t>
            </w:r>
          </w:p>
        </w:tc>
      </w:tr>
      <w:tr w:rsidR="00F66B51" w14:paraId="4FF4DC1C" w14:textId="77777777" w:rsidTr="0095050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882"/>
        </w:trPr>
        <w:tc>
          <w:tcPr>
            <w:tcW w:w="2935" w:type="dxa"/>
            <w:gridSpan w:val="3"/>
            <w:vMerge w:val="restart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151FD7" w14:textId="77777777" w:rsidR="00F43B3C" w:rsidRDefault="007256C4" w:rsidP="00950507">
            <w:pPr>
              <w:pStyle w:val="TableParagraph"/>
              <w:spacing w:line="276" w:lineRule="auto"/>
              <w:ind w:right="-118"/>
              <w:jc w:val="center"/>
            </w:pPr>
            <w:r>
              <w:lastRenderedPageBreak/>
              <w:t>Participação em núcleos de pesquisa cadastrado</w:t>
            </w:r>
          </w:p>
          <w:p w14:paraId="547370F7" w14:textId="77777777" w:rsidR="00F43B3C" w:rsidRDefault="007256C4" w:rsidP="00950507">
            <w:pPr>
              <w:pStyle w:val="TableParagraph"/>
              <w:spacing w:line="252" w:lineRule="exact"/>
              <w:jc w:val="center"/>
            </w:pPr>
            <w:r>
              <w:t>no Diretório Lattes/CNPQ</w:t>
            </w:r>
          </w:p>
        </w:tc>
        <w:tc>
          <w:tcPr>
            <w:tcW w:w="24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C1A937" w14:textId="77777777" w:rsidR="004C2221" w:rsidRDefault="004C2221" w:rsidP="00950507">
            <w:pPr>
              <w:pStyle w:val="TableParagraph"/>
              <w:spacing w:line="276" w:lineRule="auto"/>
              <w:ind w:left="357" w:right="238" w:hanging="85"/>
              <w:jc w:val="center"/>
            </w:pPr>
            <w:r>
              <w:t>3/</w:t>
            </w:r>
            <w:r w:rsidR="007256C4">
              <w:t>semestre</w:t>
            </w:r>
          </w:p>
          <w:p w14:paraId="7F859BFC" w14:textId="77777777" w:rsidR="00F43B3C" w:rsidRDefault="007256C4" w:rsidP="00950507">
            <w:pPr>
              <w:pStyle w:val="TableParagraph"/>
              <w:spacing w:line="276" w:lineRule="auto"/>
              <w:ind w:left="357" w:right="238" w:hanging="85"/>
              <w:jc w:val="center"/>
            </w:pPr>
            <w:r>
              <w:t>L</w:t>
            </w:r>
            <w:r w:rsidR="004C2221">
              <w:t>íder</w:t>
            </w:r>
          </w:p>
        </w:tc>
        <w:tc>
          <w:tcPr>
            <w:tcW w:w="1353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AE59D1" w14:textId="77777777" w:rsidR="00F43B3C" w:rsidRDefault="007256C4" w:rsidP="00950507">
            <w:pPr>
              <w:pStyle w:val="TableParagraph"/>
              <w:ind w:left="510" w:right="317"/>
              <w:jc w:val="center"/>
            </w:pPr>
            <w:r>
              <w:t>30</w:t>
            </w:r>
          </w:p>
        </w:tc>
        <w:tc>
          <w:tcPr>
            <w:tcW w:w="1583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B867E3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73AD0710" w14:textId="77777777" w:rsidR="00F43B3C" w:rsidRDefault="007256C4" w:rsidP="00950507">
            <w:pPr>
              <w:pStyle w:val="TableParagraph"/>
              <w:spacing w:line="276" w:lineRule="auto"/>
              <w:ind w:right="123"/>
              <w:jc w:val="both"/>
            </w:pPr>
            <w:r>
              <w:t>Espelho do diretório de pesquisa do CNPq nos últimos 05 anos.</w:t>
            </w:r>
          </w:p>
        </w:tc>
      </w:tr>
      <w:tr w:rsidR="00F66B51" w14:paraId="66BC4F18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618"/>
        </w:trPr>
        <w:tc>
          <w:tcPr>
            <w:tcW w:w="2935" w:type="dxa"/>
            <w:gridSpan w:val="3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ACFC34" w14:textId="77777777" w:rsidR="00F43B3C" w:rsidRDefault="00F43B3C" w:rsidP="0095050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84" w:type="dxa"/>
            <w:gridSpan w:val="7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545585" w14:textId="77777777" w:rsidR="004C2221" w:rsidRDefault="004C2221" w:rsidP="00950507">
            <w:pPr>
              <w:pStyle w:val="TableParagraph"/>
              <w:spacing w:before="5" w:line="276" w:lineRule="auto"/>
              <w:ind w:left="419" w:right="157" w:hanging="228"/>
              <w:jc w:val="center"/>
            </w:pPr>
            <w:r>
              <w:t>1,5/</w:t>
            </w:r>
            <w:r w:rsidR="007256C4">
              <w:t>semestre</w:t>
            </w:r>
          </w:p>
          <w:p w14:paraId="0061A843" w14:textId="77777777" w:rsidR="00F43B3C" w:rsidRDefault="007256C4" w:rsidP="00950507">
            <w:pPr>
              <w:pStyle w:val="TableParagraph"/>
              <w:spacing w:before="5" w:line="276" w:lineRule="auto"/>
              <w:ind w:left="419" w:right="157" w:hanging="228"/>
              <w:jc w:val="center"/>
            </w:pPr>
            <w:r>
              <w:t>Membro</w:t>
            </w:r>
          </w:p>
        </w:tc>
        <w:tc>
          <w:tcPr>
            <w:tcW w:w="1353" w:type="dxa"/>
            <w:gridSpan w:val="4"/>
            <w:vMerge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80B6C1" w14:textId="77777777" w:rsidR="00F43B3C" w:rsidRDefault="00F43B3C" w:rsidP="0095050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3"/>
            <w:vMerge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EFEE99" w14:textId="77777777" w:rsidR="00F43B3C" w:rsidRDefault="00F43B3C" w:rsidP="0095050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8A11556" w14:textId="77777777" w:rsidR="00F43B3C" w:rsidRDefault="00F43B3C" w:rsidP="00950507">
            <w:pPr>
              <w:jc w:val="center"/>
              <w:rPr>
                <w:sz w:val="2"/>
                <w:szCs w:val="2"/>
              </w:rPr>
            </w:pPr>
          </w:p>
        </w:tc>
      </w:tr>
      <w:tr w:rsidR="00F43B3C" w14:paraId="0638353D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49"/>
        </w:trPr>
        <w:tc>
          <w:tcPr>
            <w:tcW w:w="5419" w:type="dxa"/>
            <w:gridSpan w:val="10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6133372A" w14:textId="77777777" w:rsidR="00F43B3C" w:rsidRDefault="009D0266" w:rsidP="00950507">
            <w:pPr>
              <w:pStyle w:val="TableParagraph"/>
              <w:spacing w:before="20"/>
              <w:ind w:left="1202"/>
              <w:jc w:val="center"/>
              <w:rPr>
                <w:b/>
              </w:rPr>
            </w:pPr>
            <w:r>
              <w:rPr>
                <w:b/>
              </w:rPr>
              <w:t>Pontuação total – Anexo III</w:t>
            </w:r>
          </w:p>
        </w:tc>
        <w:tc>
          <w:tcPr>
            <w:tcW w:w="1353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04D8323C" w14:textId="77777777" w:rsidR="00F43B3C" w:rsidRDefault="007256C4" w:rsidP="00950507">
            <w:pPr>
              <w:pStyle w:val="TableParagraph"/>
              <w:spacing w:before="20"/>
              <w:ind w:left="47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83" w:type="dxa"/>
            <w:gridSpan w:val="3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750BD174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616F4F0B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B570C" w14:paraId="0D4A9600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49"/>
        </w:trPr>
        <w:tc>
          <w:tcPr>
            <w:tcW w:w="54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D5337" w14:textId="77777777" w:rsidR="006B570C" w:rsidRDefault="006B570C" w:rsidP="00950507">
            <w:pPr>
              <w:pStyle w:val="TableParagraph"/>
              <w:spacing w:before="20"/>
              <w:ind w:left="1202"/>
              <w:jc w:val="center"/>
              <w:rPr>
                <w:b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E5C7E" w14:textId="77777777" w:rsidR="006B570C" w:rsidRDefault="006B570C" w:rsidP="00950507">
            <w:pPr>
              <w:pStyle w:val="TableParagraph"/>
              <w:spacing w:before="20"/>
              <w:ind w:left="470"/>
              <w:jc w:val="center"/>
              <w:rPr>
                <w:b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F1CC0" w14:textId="77777777" w:rsidR="006B570C" w:rsidRDefault="006B570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EB676" w14:textId="77777777" w:rsidR="006B570C" w:rsidRDefault="006B570C" w:rsidP="0095050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43B3C" w14:paraId="34E97045" w14:textId="77777777" w:rsidTr="00A4178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582"/>
        </w:trPr>
        <w:tc>
          <w:tcPr>
            <w:tcW w:w="10642" w:type="dxa"/>
            <w:gridSpan w:val="18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355F0947" w14:textId="77777777" w:rsidR="00F66B51" w:rsidRDefault="000B53B5" w:rsidP="00950507">
            <w:pPr>
              <w:pStyle w:val="TableParagraph"/>
              <w:spacing w:before="121"/>
              <w:ind w:left="1523" w:right="1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IV</w:t>
            </w:r>
          </w:p>
          <w:p w14:paraId="19F3B167" w14:textId="77777777" w:rsidR="00F43B3C" w:rsidRDefault="007256C4" w:rsidP="00950507">
            <w:pPr>
              <w:pStyle w:val="TableParagraph"/>
              <w:spacing w:before="121"/>
              <w:ind w:left="1523" w:right="1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04. ATIVIDADES DE EXTENSÃO</w:t>
            </w:r>
          </w:p>
        </w:tc>
      </w:tr>
      <w:tr w:rsidR="00F66B51" w14:paraId="22B0A5A4" w14:textId="77777777" w:rsidTr="00A4178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455"/>
        </w:trPr>
        <w:tc>
          <w:tcPr>
            <w:tcW w:w="2945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54F48A21" w14:textId="77777777" w:rsidR="00F43B3C" w:rsidRDefault="007256C4" w:rsidP="00950507">
            <w:pPr>
              <w:pStyle w:val="TableParagraph"/>
              <w:spacing w:line="243" w:lineRule="exact"/>
              <w:ind w:left="542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2474" w:type="dxa"/>
            <w:gridSpan w:val="6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4463E43D" w14:textId="77777777" w:rsidR="00F43B3C" w:rsidRDefault="007256C4" w:rsidP="00950507">
            <w:pPr>
              <w:pStyle w:val="TableParagraph"/>
              <w:spacing w:before="115"/>
              <w:ind w:left="282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4737C03E" w14:textId="77777777" w:rsidR="00F43B3C" w:rsidRDefault="007256C4" w:rsidP="00950507">
            <w:pPr>
              <w:pStyle w:val="TableParagraph"/>
              <w:spacing w:line="241" w:lineRule="exact"/>
              <w:ind w:left="140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40D6DA53" w14:textId="77777777" w:rsidR="00F43B3C" w:rsidRDefault="007256C4" w:rsidP="00950507">
            <w:pPr>
              <w:pStyle w:val="TableParagraph"/>
              <w:spacing w:before="1" w:line="243" w:lineRule="exact"/>
              <w:ind w:left="244"/>
              <w:jc w:val="center"/>
              <w:rPr>
                <w:b/>
              </w:rPr>
            </w:pPr>
            <w:r>
              <w:rPr>
                <w:b/>
              </w:rPr>
              <w:t>Máxima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0D8266CA" w14:textId="77777777" w:rsidR="00F43B3C" w:rsidRDefault="007256C4" w:rsidP="00950507">
            <w:pPr>
              <w:pStyle w:val="TableParagraph"/>
              <w:spacing w:line="241" w:lineRule="exact"/>
              <w:ind w:left="140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5EAE158B" w14:textId="77777777" w:rsidR="00F43B3C" w:rsidRDefault="007256C4" w:rsidP="00950507">
            <w:pPr>
              <w:pStyle w:val="TableParagraph"/>
              <w:spacing w:before="1" w:line="243" w:lineRule="exact"/>
              <w:ind w:left="227"/>
              <w:jc w:val="center"/>
              <w:rPr>
                <w:b/>
              </w:rPr>
            </w:pPr>
            <w:r>
              <w:rPr>
                <w:b/>
              </w:rPr>
              <w:t>Atingida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7F956E2D" w14:textId="32BDB36F" w:rsidR="00950507" w:rsidRDefault="007256C4" w:rsidP="00950507">
            <w:pPr>
              <w:pStyle w:val="TableParagraph"/>
              <w:spacing w:line="241" w:lineRule="exact"/>
              <w:ind w:left="53" w:right="42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9D0266">
              <w:rPr>
                <w:b/>
              </w:rPr>
              <w:t>s</w:t>
            </w:r>
            <w:r>
              <w:rPr>
                <w:b/>
              </w:rPr>
              <w:t xml:space="preserve"> comprobatório</w:t>
            </w:r>
            <w:r w:rsidR="009D0266">
              <w:rPr>
                <w:b/>
              </w:rPr>
              <w:t>s</w:t>
            </w:r>
          </w:p>
        </w:tc>
      </w:tr>
      <w:tr w:rsidR="00F66B51" w14:paraId="51A8BC3C" w14:textId="77777777" w:rsidTr="0095050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2400"/>
        </w:trPr>
        <w:tc>
          <w:tcPr>
            <w:tcW w:w="2945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551857" w14:textId="77777777" w:rsidR="00F43B3C" w:rsidRDefault="007256C4" w:rsidP="00950507">
            <w:pPr>
              <w:pStyle w:val="TableParagraph"/>
              <w:ind w:left="69" w:right="99"/>
              <w:jc w:val="center"/>
            </w:pPr>
            <w:r>
              <w:t xml:space="preserve">Organização de eventos ou outras atividades definidas pelo Conselho </w:t>
            </w:r>
            <w:r w:rsidR="004C2221">
              <w:t>D</w:t>
            </w:r>
            <w:r>
              <w:t>epartamental, Direção-Geral do Câmpus ou Reitoria.</w:t>
            </w:r>
          </w:p>
        </w:tc>
        <w:tc>
          <w:tcPr>
            <w:tcW w:w="2474" w:type="dxa"/>
            <w:gridSpan w:val="6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6F7917" w14:textId="77777777" w:rsidR="00F43B3C" w:rsidRDefault="004C2221" w:rsidP="00950507">
            <w:pPr>
              <w:pStyle w:val="TableParagraph"/>
              <w:spacing w:line="252" w:lineRule="exact"/>
              <w:ind w:left="237" w:right="220"/>
              <w:jc w:val="center"/>
            </w:pPr>
            <w:r>
              <w:t>2,0</w:t>
            </w:r>
            <w:r w:rsidR="007256C4">
              <w:t>/Participação em   organização de eventos</w:t>
            </w:r>
          </w:p>
        </w:tc>
        <w:tc>
          <w:tcPr>
            <w:tcW w:w="1353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D9B67A" w14:textId="77777777" w:rsidR="00F43B3C" w:rsidRDefault="007256C4" w:rsidP="00950507">
            <w:pPr>
              <w:pStyle w:val="TableParagraph"/>
              <w:ind w:left="530"/>
              <w:jc w:val="center"/>
            </w:pPr>
            <w:r>
              <w:t>30</w:t>
            </w:r>
          </w:p>
        </w:tc>
        <w:tc>
          <w:tcPr>
            <w:tcW w:w="1583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3A2B68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E9FFA64" w14:textId="77777777" w:rsidR="00F43B3C" w:rsidRDefault="007256C4" w:rsidP="00950507">
            <w:pPr>
              <w:pStyle w:val="TableParagraph"/>
              <w:spacing w:before="173"/>
              <w:ind w:left="147" w:right="125" w:hanging="5"/>
              <w:jc w:val="both"/>
            </w:pPr>
            <w:r>
              <w:t>C</w:t>
            </w:r>
            <w:r w:rsidR="004C2221">
              <w:t>ertificado ou Declaração emitida</w:t>
            </w:r>
            <w:r>
              <w:t xml:space="preserve"> pela PROEX, GEPEX ou pela Chefia de</w:t>
            </w:r>
            <w:r w:rsidR="004C2221">
              <w:t xml:space="preserve"> </w:t>
            </w:r>
            <w:r>
              <w:t>Departamento em que conste:</w:t>
            </w:r>
          </w:p>
          <w:p w14:paraId="4A559E5A" w14:textId="77777777" w:rsidR="00F43B3C" w:rsidRDefault="007256C4" w:rsidP="00950507">
            <w:pPr>
              <w:pStyle w:val="TableParagraph"/>
              <w:spacing w:line="251" w:lineRule="exact"/>
              <w:ind w:left="81" w:right="65"/>
              <w:jc w:val="both"/>
            </w:pPr>
            <w:r>
              <w:t>Nome</w:t>
            </w:r>
            <w:r w:rsidR="004C2221">
              <w:t xml:space="preserve"> </w:t>
            </w:r>
            <w:r>
              <w:t>e data do evento. Serão pontuados apenas os eventos realizados nos últimos 05 anos.</w:t>
            </w:r>
          </w:p>
        </w:tc>
      </w:tr>
      <w:tr w:rsidR="00F66B51" w14:paraId="1BEF67FF" w14:textId="77777777" w:rsidTr="0095050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542"/>
        </w:trPr>
        <w:tc>
          <w:tcPr>
            <w:tcW w:w="2945" w:type="dxa"/>
            <w:gridSpan w:val="4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0DFC12" w14:textId="32996CC3" w:rsidR="00F43B3C" w:rsidRDefault="007256C4" w:rsidP="00950507">
            <w:pPr>
              <w:pStyle w:val="TableParagraph"/>
              <w:spacing w:before="169"/>
              <w:ind w:left="69" w:right="-108"/>
              <w:jc w:val="center"/>
            </w:pPr>
            <w:r>
              <w:t>Coordena</w:t>
            </w:r>
            <w:r w:rsidR="004C2221">
              <w:t>ção / Participação em projetos/</w:t>
            </w:r>
            <w:r>
              <w:t>ações de extensão</w:t>
            </w:r>
          </w:p>
        </w:tc>
        <w:tc>
          <w:tcPr>
            <w:tcW w:w="247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DF68E3" w14:textId="77777777" w:rsidR="00F43B3C" w:rsidRDefault="004C2221" w:rsidP="00950507">
            <w:pPr>
              <w:pStyle w:val="TableParagraph"/>
              <w:ind w:left="239"/>
              <w:jc w:val="center"/>
            </w:pPr>
            <w:r>
              <w:t>2/</w:t>
            </w:r>
            <w:r w:rsidR="007256C4">
              <w:t>Semestre</w:t>
            </w:r>
          </w:p>
        </w:tc>
        <w:tc>
          <w:tcPr>
            <w:tcW w:w="1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3B3C54" w14:textId="77777777" w:rsidR="00F43B3C" w:rsidRDefault="007256C4" w:rsidP="00950507">
            <w:pPr>
              <w:pStyle w:val="TableParagraph"/>
              <w:ind w:left="530"/>
              <w:jc w:val="center"/>
            </w:pPr>
            <w:r>
              <w:t>30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862D86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38D1A57" w14:textId="77777777" w:rsidR="00F43B3C" w:rsidRDefault="007256C4" w:rsidP="00950507">
            <w:pPr>
              <w:pStyle w:val="TableParagraph"/>
              <w:spacing w:line="237" w:lineRule="exact"/>
              <w:ind w:left="80" w:right="65"/>
              <w:jc w:val="both"/>
            </w:pPr>
            <w:r>
              <w:t>Declaração emitida pela</w:t>
            </w:r>
            <w:r w:rsidR="004C2221">
              <w:t xml:space="preserve"> </w:t>
            </w:r>
            <w:r>
              <w:t xml:space="preserve">GEPEX ou PROEX em que conste: Título do projeto de extensão, ano em que o projeto foi cadastrado, ano em que o projeto foi desenvolvido. Serão </w:t>
            </w:r>
            <w:r>
              <w:rPr>
                <w:spacing w:val="-3"/>
              </w:rPr>
              <w:t xml:space="preserve">pontuadas </w:t>
            </w:r>
            <w:r>
              <w:t>apenas as</w:t>
            </w:r>
          </w:p>
          <w:p w14:paraId="273838FA" w14:textId="77777777" w:rsidR="00F43B3C" w:rsidRDefault="007256C4" w:rsidP="00950507">
            <w:pPr>
              <w:pStyle w:val="TableParagraph"/>
              <w:ind w:left="85" w:right="62"/>
              <w:jc w:val="both"/>
            </w:pPr>
            <w:r>
              <w:t>coordenações/participações em projetos/ações de</w:t>
            </w:r>
          </w:p>
          <w:p w14:paraId="32EE84BB" w14:textId="77777777" w:rsidR="00F43B3C" w:rsidRDefault="007256C4" w:rsidP="00950507">
            <w:pPr>
              <w:pStyle w:val="TableParagraph"/>
              <w:spacing w:before="1"/>
              <w:ind w:left="162" w:right="142" w:firstLine="3"/>
              <w:jc w:val="both"/>
            </w:pPr>
            <w:r>
              <w:t>extensão concluídas ou em andamentos realizados através do IFG nos últimos</w:t>
            </w:r>
            <w:r>
              <w:rPr>
                <w:spacing w:val="-6"/>
              </w:rPr>
              <w:t xml:space="preserve"> 05</w:t>
            </w:r>
          </w:p>
          <w:p w14:paraId="0366DB15" w14:textId="77777777" w:rsidR="00F43B3C" w:rsidRDefault="007256C4" w:rsidP="00950507">
            <w:pPr>
              <w:pStyle w:val="TableParagraph"/>
              <w:spacing w:line="247" w:lineRule="exact"/>
              <w:ind w:left="84" w:right="65"/>
              <w:jc w:val="both"/>
            </w:pPr>
            <w:r>
              <w:t>anos.</w:t>
            </w:r>
          </w:p>
        </w:tc>
      </w:tr>
      <w:tr w:rsidR="00F66B51" w14:paraId="4BA2FE21" w14:textId="77777777" w:rsidTr="0095050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976"/>
        </w:trPr>
        <w:tc>
          <w:tcPr>
            <w:tcW w:w="2945" w:type="dxa"/>
            <w:gridSpan w:val="4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7DE3C9" w14:textId="77777777" w:rsidR="00F43B3C" w:rsidRDefault="007256C4" w:rsidP="00950507">
            <w:pPr>
              <w:pStyle w:val="TableParagraph"/>
              <w:spacing w:before="193"/>
              <w:ind w:left="69" w:right="-108"/>
              <w:jc w:val="center"/>
            </w:pPr>
            <w:r>
              <w:t>Curso de Formação Inicial e Continuada - FIC</w:t>
            </w:r>
          </w:p>
        </w:tc>
        <w:tc>
          <w:tcPr>
            <w:tcW w:w="247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4C1D8D" w14:textId="77777777" w:rsidR="00F43B3C" w:rsidRDefault="007256C4" w:rsidP="00950507">
            <w:pPr>
              <w:pStyle w:val="TableParagraph"/>
              <w:ind w:left="256"/>
              <w:jc w:val="center"/>
            </w:pPr>
            <w:r>
              <w:t>2 / semestre</w:t>
            </w:r>
          </w:p>
        </w:tc>
        <w:tc>
          <w:tcPr>
            <w:tcW w:w="1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986361" w14:textId="77777777" w:rsidR="00F43B3C" w:rsidRDefault="007256C4" w:rsidP="00950507">
            <w:pPr>
              <w:pStyle w:val="TableParagraph"/>
              <w:ind w:left="530"/>
              <w:jc w:val="center"/>
            </w:pPr>
            <w:r>
              <w:t>20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295330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D690ED6" w14:textId="77777777" w:rsidR="00F43B3C" w:rsidRDefault="007256C4" w:rsidP="00950507">
            <w:pPr>
              <w:pStyle w:val="TableParagraph"/>
              <w:spacing w:line="237" w:lineRule="exact"/>
              <w:ind w:right="65"/>
              <w:jc w:val="both"/>
            </w:pPr>
            <w:r>
              <w:t>Certificado ou Declaração</w:t>
            </w:r>
          </w:p>
          <w:p w14:paraId="626AFCA2" w14:textId="77777777" w:rsidR="00F43B3C" w:rsidRDefault="004C2221" w:rsidP="00950507">
            <w:pPr>
              <w:pStyle w:val="TableParagraph"/>
              <w:spacing w:before="1"/>
              <w:ind w:right="118"/>
              <w:jc w:val="both"/>
            </w:pPr>
            <w:r>
              <w:t>emitida</w:t>
            </w:r>
            <w:r w:rsidR="007256C4">
              <w:t xml:space="preserve"> pela PROEX, GEPEX ou pela Chefia de Departamento em que conste:</w:t>
            </w:r>
          </w:p>
          <w:p w14:paraId="3D6ACB56" w14:textId="77777777" w:rsidR="00F43B3C" w:rsidRDefault="007256C4" w:rsidP="00950507">
            <w:pPr>
              <w:pStyle w:val="TableParagraph"/>
              <w:spacing w:line="252" w:lineRule="exact"/>
              <w:ind w:right="65"/>
              <w:jc w:val="both"/>
            </w:pPr>
            <w:r>
              <w:lastRenderedPageBreak/>
              <w:t>Nome</w:t>
            </w:r>
          </w:p>
          <w:p w14:paraId="45077F14" w14:textId="77777777" w:rsidR="00F43B3C" w:rsidRDefault="007256C4" w:rsidP="00950507">
            <w:pPr>
              <w:pStyle w:val="TableParagraph"/>
              <w:ind w:right="121" w:firstLine="55"/>
              <w:jc w:val="both"/>
            </w:pPr>
            <w:r>
              <w:t>e período do curso. Serão pontuados apenas os eventos realizados nos últimos 05 anos.</w:t>
            </w:r>
          </w:p>
        </w:tc>
      </w:tr>
      <w:tr w:rsidR="00F66B51" w14:paraId="7315AB11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4046"/>
        </w:trPr>
        <w:tc>
          <w:tcPr>
            <w:tcW w:w="2945" w:type="dxa"/>
            <w:gridSpan w:val="4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CADB0D" w14:textId="77777777" w:rsidR="00F43B3C" w:rsidRDefault="007256C4" w:rsidP="00950507">
            <w:pPr>
              <w:pStyle w:val="TableParagraph"/>
              <w:spacing w:before="1"/>
              <w:ind w:left="69" w:right="-108"/>
              <w:jc w:val="center"/>
            </w:pPr>
            <w:r>
              <w:lastRenderedPageBreak/>
              <w:t>Orientação de alunos em projetos/ações de Extensão no IFG nos últimos 05 anos – Bolsistas ou voluntários</w:t>
            </w:r>
          </w:p>
        </w:tc>
        <w:tc>
          <w:tcPr>
            <w:tcW w:w="2474" w:type="dxa"/>
            <w:gridSpan w:val="6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95DF80" w14:textId="77777777" w:rsidR="00F43B3C" w:rsidRDefault="007256C4" w:rsidP="00950507">
            <w:pPr>
              <w:pStyle w:val="TableParagraph"/>
              <w:spacing w:before="1" w:line="252" w:lineRule="exact"/>
              <w:ind w:left="237" w:right="220"/>
              <w:jc w:val="center"/>
            </w:pPr>
            <w:r>
              <w:t>1,5 /</w:t>
            </w:r>
          </w:p>
          <w:p w14:paraId="4EAC1501" w14:textId="77777777" w:rsidR="00F43B3C" w:rsidRDefault="007256C4" w:rsidP="00950507">
            <w:pPr>
              <w:pStyle w:val="TableParagraph"/>
              <w:spacing w:line="252" w:lineRule="exact"/>
              <w:ind w:left="234" w:right="220"/>
              <w:jc w:val="center"/>
            </w:pPr>
            <w:r>
              <w:t>Orientação</w:t>
            </w:r>
          </w:p>
        </w:tc>
        <w:tc>
          <w:tcPr>
            <w:tcW w:w="1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DE1A0F" w14:textId="77777777" w:rsidR="00F43B3C" w:rsidRDefault="007256C4" w:rsidP="00950507">
            <w:pPr>
              <w:pStyle w:val="TableParagraph"/>
              <w:ind w:left="530"/>
              <w:jc w:val="center"/>
            </w:pPr>
            <w:r>
              <w:t>20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9A8F7C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D7F6051" w14:textId="77777777" w:rsidR="00F43B3C" w:rsidRDefault="007256C4" w:rsidP="002E5E63">
            <w:pPr>
              <w:pStyle w:val="TableParagraph"/>
              <w:spacing w:line="237" w:lineRule="exact"/>
              <w:ind w:right="65"/>
              <w:jc w:val="both"/>
            </w:pPr>
            <w:r>
              <w:t>Declaração emitida pela</w:t>
            </w:r>
          </w:p>
          <w:p w14:paraId="3A9EB5DA" w14:textId="77777777" w:rsidR="00F43B3C" w:rsidRDefault="007256C4" w:rsidP="002E5E63">
            <w:pPr>
              <w:pStyle w:val="TableParagraph"/>
              <w:ind w:right="104" w:firstLine="4"/>
              <w:jc w:val="both"/>
            </w:pPr>
            <w:r>
              <w:t xml:space="preserve">GEPEX ou PROEX em que conste: Nome do aluno orientado, título do projeto de extensão, ano em que o </w:t>
            </w:r>
            <w:r w:rsidR="004C2221">
              <w:t>p</w:t>
            </w:r>
            <w:r>
              <w:t>rojeto foi cadastrado, ano</w:t>
            </w:r>
          </w:p>
          <w:p w14:paraId="75B34F66" w14:textId="77777777" w:rsidR="00F43B3C" w:rsidRDefault="007256C4" w:rsidP="002E5E63">
            <w:pPr>
              <w:pStyle w:val="TableParagraph"/>
              <w:ind w:right="53" w:hanging="3"/>
              <w:jc w:val="both"/>
            </w:pPr>
            <w:r>
              <w:t>em que o projeto foi desenvolvido. Serão pontuadas as orientações concluídas ou em andamento</w:t>
            </w:r>
          </w:p>
          <w:p w14:paraId="7AF9E8C6" w14:textId="77777777" w:rsidR="00F43B3C" w:rsidRDefault="007256C4" w:rsidP="002E5E63">
            <w:pPr>
              <w:pStyle w:val="TableParagraph"/>
              <w:ind w:right="181"/>
              <w:jc w:val="both"/>
            </w:pPr>
            <w:r>
              <w:t>realizadas nos últimos 05. As orientações de mesmos alunos por períodos distintos serão pontuadas a cada</w:t>
            </w:r>
          </w:p>
          <w:p w14:paraId="6063E359" w14:textId="77777777" w:rsidR="00F43B3C" w:rsidRDefault="007256C4" w:rsidP="002E5E63">
            <w:pPr>
              <w:pStyle w:val="TableParagraph"/>
              <w:spacing w:before="1" w:line="254" w:lineRule="exact"/>
              <w:ind w:right="65"/>
              <w:jc w:val="both"/>
            </w:pPr>
            <w:r>
              <w:t>nova execução do projeto/ação de extensão.</w:t>
            </w:r>
          </w:p>
        </w:tc>
      </w:tr>
      <w:tr w:rsidR="00F43B3C" w14:paraId="56724047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6"/>
        </w:trPr>
        <w:tc>
          <w:tcPr>
            <w:tcW w:w="5419" w:type="dxa"/>
            <w:gridSpan w:val="10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21508DEF" w14:textId="77777777" w:rsidR="00F43B3C" w:rsidRDefault="009D0266" w:rsidP="009D0266">
            <w:pPr>
              <w:pStyle w:val="TableParagraph"/>
              <w:spacing w:before="22"/>
              <w:ind w:left="69"/>
              <w:jc w:val="center"/>
              <w:rPr>
                <w:b/>
              </w:rPr>
            </w:pPr>
            <w:r>
              <w:rPr>
                <w:b/>
              </w:rPr>
              <w:t>Pontuação total – Anexo IV</w:t>
            </w:r>
          </w:p>
        </w:tc>
        <w:tc>
          <w:tcPr>
            <w:tcW w:w="1353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2A61CCE3" w14:textId="77777777" w:rsidR="00F43B3C" w:rsidRDefault="007256C4">
            <w:pPr>
              <w:pStyle w:val="TableParagraph"/>
              <w:spacing w:before="22"/>
              <w:ind w:left="470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83" w:type="dxa"/>
            <w:gridSpan w:val="3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04FDE9C0" w14:textId="77777777"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1BFD1097" w14:textId="77777777"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1409D6" w14:paraId="6B491DD4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6"/>
        </w:trPr>
        <w:tc>
          <w:tcPr>
            <w:tcW w:w="106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18D24F" w14:textId="77777777" w:rsidR="001409D6" w:rsidRDefault="001409D6">
            <w:pPr>
              <w:pStyle w:val="TableParagraph"/>
              <w:rPr>
                <w:sz w:val="20"/>
              </w:rPr>
            </w:pPr>
          </w:p>
        </w:tc>
      </w:tr>
      <w:tr w:rsidR="00F43B3C" w14:paraId="580B3386" w14:textId="77777777" w:rsidTr="00A4178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582"/>
        </w:trPr>
        <w:tc>
          <w:tcPr>
            <w:tcW w:w="10642" w:type="dxa"/>
            <w:gridSpan w:val="18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</w:tcPr>
          <w:p w14:paraId="6F0A350A" w14:textId="77777777" w:rsidR="00451650" w:rsidRDefault="00451650">
            <w:pPr>
              <w:pStyle w:val="TableParagraph"/>
              <w:spacing w:before="121"/>
              <w:ind w:left="1523" w:right="1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V</w:t>
            </w:r>
          </w:p>
          <w:p w14:paraId="75A1B78B" w14:textId="77777777" w:rsidR="00F43B3C" w:rsidRDefault="007256C4">
            <w:pPr>
              <w:pStyle w:val="TableParagraph"/>
              <w:spacing w:before="121"/>
              <w:ind w:left="1523" w:right="1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05. ATIVIDADES DE PRODUÇÃO INTELECTUAL</w:t>
            </w:r>
          </w:p>
        </w:tc>
      </w:tr>
      <w:tr w:rsidR="00F66B51" w14:paraId="039A49A3" w14:textId="77777777" w:rsidTr="00A4178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613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40C48867" w14:textId="77777777" w:rsidR="00F43B3C" w:rsidRDefault="007256C4" w:rsidP="002E5E63">
            <w:pPr>
              <w:pStyle w:val="TableParagraph"/>
              <w:spacing w:before="151"/>
              <w:ind w:left="78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4EB1A066" w14:textId="77777777" w:rsidR="00F43B3C" w:rsidRDefault="007256C4" w:rsidP="002E5E63">
            <w:pPr>
              <w:pStyle w:val="TableParagraph"/>
              <w:spacing w:before="151"/>
              <w:ind w:left="302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0F633FC0" w14:textId="77777777" w:rsidR="00F43B3C" w:rsidRDefault="007256C4" w:rsidP="002E5E63">
            <w:pPr>
              <w:pStyle w:val="TableParagraph"/>
              <w:spacing w:before="5" w:line="276" w:lineRule="auto"/>
              <w:ind w:left="173" w:right="36" w:hanging="106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6D91624B" w14:textId="77777777" w:rsidR="00F43B3C" w:rsidRDefault="007256C4" w:rsidP="002E5E63">
            <w:pPr>
              <w:pStyle w:val="TableParagraph"/>
              <w:spacing w:before="5" w:line="276" w:lineRule="auto"/>
              <w:ind w:left="-95" w:right="-58" w:hanging="107"/>
              <w:jc w:val="center"/>
              <w:rPr>
                <w:b/>
              </w:rPr>
            </w:pPr>
            <w:r>
              <w:rPr>
                <w:b/>
              </w:rPr>
              <w:t>Pontuação Atingida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7D74C443" w14:textId="5867ADD2" w:rsidR="00F43B3C" w:rsidRDefault="001409D6" w:rsidP="002E5E63">
            <w:pPr>
              <w:pStyle w:val="TableParagraph"/>
              <w:spacing w:before="5" w:line="276" w:lineRule="auto"/>
              <w:ind w:left="742" w:hanging="742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D857E7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 w:rsidR="007256C4">
              <w:rPr>
                <w:b/>
              </w:rPr>
              <w:t>comprobatório</w:t>
            </w:r>
            <w:r w:rsidR="00D857E7">
              <w:rPr>
                <w:b/>
              </w:rPr>
              <w:t>s</w:t>
            </w:r>
          </w:p>
        </w:tc>
      </w:tr>
      <w:tr w:rsidR="00F66B51" w14:paraId="4AE8E8D8" w14:textId="77777777" w:rsidTr="002E5E6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201"/>
        </w:trPr>
        <w:tc>
          <w:tcPr>
            <w:tcW w:w="2391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07991A" w14:textId="77777777" w:rsidR="00F43B3C" w:rsidRDefault="007256C4" w:rsidP="002E5E63">
            <w:pPr>
              <w:pStyle w:val="TableParagraph"/>
              <w:spacing w:before="3" w:line="276" w:lineRule="auto"/>
              <w:ind w:left="69" w:right="81"/>
              <w:jc w:val="center"/>
            </w:pPr>
            <w:r>
              <w:t>Apresentação oral em evento, palestra, mesa redonda, obra, curadoria ou mostra.</w:t>
            </w:r>
          </w:p>
        </w:tc>
        <w:tc>
          <w:tcPr>
            <w:tcW w:w="1972" w:type="dxa"/>
            <w:gridSpan w:val="5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02D437" w14:textId="77777777" w:rsidR="00F43B3C" w:rsidRDefault="004C2221" w:rsidP="002E5E63">
            <w:pPr>
              <w:pStyle w:val="TableParagraph"/>
              <w:spacing w:before="1"/>
              <w:ind w:left="110" w:right="98"/>
              <w:jc w:val="center"/>
            </w:pPr>
            <w:r>
              <w:t>1,0</w:t>
            </w:r>
            <w:r w:rsidR="007256C4">
              <w:t>/apresentação</w:t>
            </w:r>
          </w:p>
        </w:tc>
        <w:tc>
          <w:tcPr>
            <w:tcW w:w="1409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4F7536" w14:textId="77777777" w:rsidR="00F43B3C" w:rsidRDefault="007256C4" w:rsidP="002E5E63">
            <w:pPr>
              <w:pStyle w:val="TableParagraph"/>
              <w:spacing w:before="164"/>
              <w:ind w:left="384" w:right="367"/>
              <w:jc w:val="center"/>
            </w:pPr>
            <w:r>
              <w:t>10</w:t>
            </w:r>
          </w:p>
        </w:tc>
        <w:tc>
          <w:tcPr>
            <w:tcW w:w="1476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506D97" w14:textId="77777777" w:rsidR="00F43B3C" w:rsidRDefault="00F43B3C" w:rsidP="002E5E6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4" w:type="dxa"/>
            <w:gridSpan w:val="3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788EC95" w14:textId="77777777" w:rsidR="00F43B3C" w:rsidRDefault="007256C4" w:rsidP="002E5E63">
            <w:pPr>
              <w:pStyle w:val="TableParagraph"/>
              <w:spacing w:line="239" w:lineRule="exact"/>
              <w:ind w:left="79" w:right="66"/>
              <w:jc w:val="both"/>
            </w:pPr>
            <w:r>
              <w:t xml:space="preserve">Certificado emitido pela </w:t>
            </w:r>
            <w:r w:rsidR="00FC243E">
              <w:t>C</w:t>
            </w:r>
            <w:r>
              <w:t>oordenação do</w:t>
            </w:r>
            <w:r w:rsidR="00FC243E">
              <w:t xml:space="preserve"> </w:t>
            </w:r>
            <w:r>
              <w:t>Evento em que conste: modalidade de apresentação, o autor, Título do trabalho apresentado e a data do evento, ou outro documento comprobatório para o caso específico de mostra. Serão pontuadas apenas as apresentações realizadas pelo</w:t>
            </w:r>
            <w:r w:rsidR="00FC243E">
              <w:t xml:space="preserve"> </w:t>
            </w:r>
            <w:r>
              <w:t>servidor nos últimos 05 anos.</w:t>
            </w:r>
          </w:p>
        </w:tc>
      </w:tr>
      <w:tr w:rsidR="00F66B51" w14:paraId="328AD7A4" w14:textId="77777777" w:rsidTr="002E5E6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116"/>
        </w:trPr>
        <w:tc>
          <w:tcPr>
            <w:tcW w:w="2391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58243C" w14:textId="77777777" w:rsidR="00F43B3C" w:rsidRDefault="007256C4" w:rsidP="002E5E63">
            <w:pPr>
              <w:pStyle w:val="TableParagraph"/>
              <w:spacing w:line="276" w:lineRule="auto"/>
              <w:ind w:left="69" w:right="45"/>
              <w:jc w:val="center"/>
            </w:pPr>
            <w:r>
              <w:t>Apresentação tipo pôster em evento</w:t>
            </w: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317BA2" w14:textId="77777777" w:rsidR="00F43B3C" w:rsidRDefault="004C2221" w:rsidP="002E5E63">
            <w:pPr>
              <w:pStyle w:val="TableParagraph"/>
              <w:ind w:left="110" w:right="98"/>
              <w:jc w:val="center"/>
            </w:pPr>
            <w:r>
              <w:t>0,5</w:t>
            </w:r>
            <w:r w:rsidR="007256C4">
              <w:t>/apresentação</w:t>
            </w:r>
          </w:p>
        </w:tc>
        <w:tc>
          <w:tcPr>
            <w:tcW w:w="14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4C1F26" w14:textId="77777777" w:rsidR="00F43B3C" w:rsidRDefault="007256C4" w:rsidP="002E5E63">
            <w:pPr>
              <w:pStyle w:val="TableParagraph"/>
              <w:ind w:left="17"/>
              <w:jc w:val="center"/>
            </w:pPr>
            <w:r>
              <w:t>5</w:t>
            </w:r>
          </w:p>
        </w:tc>
        <w:tc>
          <w:tcPr>
            <w:tcW w:w="1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53C4E8" w14:textId="77777777" w:rsidR="00F43B3C" w:rsidRDefault="00F43B3C" w:rsidP="002E5E6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1B5B26E" w14:textId="77777777" w:rsidR="00F43B3C" w:rsidRDefault="00F43B3C" w:rsidP="002E5E63">
            <w:pPr>
              <w:jc w:val="both"/>
              <w:rPr>
                <w:sz w:val="2"/>
                <w:szCs w:val="2"/>
              </w:rPr>
            </w:pPr>
          </w:p>
        </w:tc>
      </w:tr>
      <w:tr w:rsidR="001409D6" w14:paraId="213FACFF" w14:textId="77777777" w:rsidTr="002E5E6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902"/>
        </w:trPr>
        <w:tc>
          <w:tcPr>
            <w:tcW w:w="2391" w:type="dxa"/>
            <w:gridSpan w:val="2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A36A57" w14:textId="77777777" w:rsidR="001409D6" w:rsidRDefault="001409D6" w:rsidP="002E5E63">
            <w:pPr>
              <w:pStyle w:val="TableParagraph"/>
              <w:spacing w:line="276" w:lineRule="auto"/>
              <w:ind w:left="69" w:right="228"/>
              <w:jc w:val="center"/>
            </w:pPr>
            <w:r>
              <w:t>Publicação de trabalho em anais de evento científico</w:t>
            </w: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334681" w14:textId="77777777" w:rsidR="001409D6" w:rsidRDefault="00FC243E" w:rsidP="002E5E63">
            <w:pPr>
              <w:pStyle w:val="TableParagraph"/>
              <w:spacing w:line="276" w:lineRule="auto"/>
              <w:ind w:left="114" w:right="98"/>
              <w:jc w:val="center"/>
            </w:pPr>
            <w:r>
              <w:t>1,0/</w:t>
            </w:r>
            <w:r w:rsidR="001409D6">
              <w:t>Publicação de trabalho completo</w:t>
            </w:r>
          </w:p>
        </w:tc>
        <w:tc>
          <w:tcPr>
            <w:tcW w:w="1409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049097" w14:textId="77777777" w:rsidR="001409D6" w:rsidRDefault="001409D6" w:rsidP="002E5E63">
            <w:pPr>
              <w:pStyle w:val="TableParagraph"/>
              <w:ind w:left="384" w:right="367"/>
              <w:jc w:val="center"/>
            </w:pPr>
            <w:r>
              <w:t>10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2BB485" w14:textId="77777777" w:rsidR="001409D6" w:rsidRDefault="001409D6" w:rsidP="002E5E6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3CB9069E" w14:textId="77777777" w:rsidR="001409D6" w:rsidRDefault="001409D6" w:rsidP="002E5E63">
            <w:pPr>
              <w:pStyle w:val="TableParagraph"/>
              <w:spacing w:line="276" w:lineRule="auto"/>
              <w:ind w:left="70" w:right="56" w:firstLine="2"/>
              <w:jc w:val="both"/>
            </w:pPr>
            <w:r>
              <w:t xml:space="preserve">Certificado emitido pela </w:t>
            </w:r>
            <w:r w:rsidR="00FC243E">
              <w:t>C</w:t>
            </w:r>
            <w:r>
              <w:t xml:space="preserve">oordenação do Evento em conste: Título do trabalho, o autor, a data do evento e a forma de publicação (completo, resumo expandido, ou resumo), ou capa e sumário dos anais do evento, em </w:t>
            </w:r>
            <w:r>
              <w:lastRenderedPageBreak/>
              <w:t>que conste: Título do trabalho, o autor, a data do evento e a forma de publicação (completo, resumo expandido, ou resumo). Serão pontuadas apenas as publicações realizadas pelo</w:t>
            </w:r>
            <w:r w:rsidR="00FC243E">
              <w:t xml:space="preserve"> </w:t>
            </w:r>
            <w:r>
              <w:t>servidor nos últimos 05 anos.</w:t>
            </w:r>
          </w:p>
        </w:tc>
      </w:tr>
      <w:tr w:rsidR="001409D6" w14:paraId="11CCF65D" w14:textId="77777777" w:rsidTr="004C22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199"/>
        </w:trPr>
        <w:tc>
          <w:tcPr>
            <w:tcW w:w="2391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DC850F" w14:textId="77777777" w:rsidR="001409D6" w:rsidRDefault="001409D6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E962CD" w14:textId="77777777" w:rsidR="001409D6" w:rsidRDefault="00FC243E" w:rsidP="00FC243E">
            <w:pPr>
              <w:pStyle w:val="TableParagraph"/>
              <w:spacing w:before="1"/>
              <w:ind w:left="110" w:right="98"/>
              <w:jc w:val="center"/>
            </w:pPr>
            <w:r>
              <w:t>0,75</w:t>
            </w:r>
            <w:r w:rsidR="001409D6">
              <w:t>/Publicação de resumo expandido</w:t>
            </w:r>
          </w:p>
        </w:tc>
        <w:tc>
          <w:tcPr>
            <w:tcW w:w="1409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7FF77D" w14:textId="77777777" w:rsidR="001409D6" w:rsidRDefault="001409D6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C4645EA" w14:textId="77777777" w:rsidR="001409D6" w:rsidRDefault="001409D6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EF4D644" w14:textId="77777777" w:rsidR="001409D6" w:rsidRDefault="001409D6">
            <w:pPr>
              <w:rPr>
                <w:sz w:val="2"/>
                <w:szCs w:val="2"/>
              </w:rPr>
            </w:pPr>
          </w:p>
        </w:tc>
      </w:tr>
      <w:tr w:rsidR="001409D6" w14:paraId="4EB03484" w14:textId="77777777" w:rsidTr="002E5E6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080"/>
        </w:trPr>
        <w:tc>
          <w:tcPr>
            <w:tcW w:w="2391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140F32" w14:textId="77777777" w:rsidR="001409D6" w:rsidRDefault="001409D6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9DF125" w14:textId="77777777" w:rsidR="001409D6" w:rsidRDefault="00FC243E" w:rsidP="002E5E63">
            <w:pPr>
              <w:pStyle w:val="TableParagraph"/>
              <w:spacing w:line="276" w:lineRule="auto"/>
              <w:ind w:left="366" w:right="107" w:hanging="228"/>
              <w:jc w:val="center"/>
            </w:pPr>
            <w:r>
              <w:t>0,5/</w:t>
            </w:r>
            <w:r w:rsidR="001409D6">
              <w:t>Pontuação de resumo</w:t>
            </w:r>
          </w:p>
        </w:tc>
        <w:tc>
          <w:tcPr>
            <w:tcW w:w="1409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38DFA1" w14:textId="77777777" w:rsidR="001409D6" w:rsidRDefault="001409D6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E7C608" w14:textId="77777777" w:rsidR="001409D6" w:rsidRDefault="001409D6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CA4F0A2" w14:textId="77777777" w:rsidR="001409D6" w:rsidRDefault="001409D6">
            <w:pPr>
              <w:rPr>
                <w:sz w:val="2"/>
                <w:szCs w:val="2"/>
              </w:rPr>
            </w:pPr>
          </w:p>
        </w:tc>
      </w:tr>
      <w:tr w:rsidR="00F66B51" w14:paraId="631A57C1" w14:textId="77777777" w:rsidTr="002E5E6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873"/>
        </w:trPr>
        <w:tc>
          <w:tcPr>
            <w:tcW w:w="2391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DB9899" w14:textId="77777777" w:rsidR="00F43B3C" w:rsidRDefault="007256C4" w:rsidP="002E5E63">
            <w:pPr>
              <w:pStyle w:val="TableParagraph"/>
              <w:spacing w:before="130" w:line="276" w:lineRule="auto"/>
              <w:ind w:left="69" w:right="124"/>
              <w:jc w:val="center"/>
            </w:pPr>
            <w:r>
              <w:t>Publicação de livro como autor/organizador</w:t>
            </w: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764AD2" w14:textId="77777777" w:rsidR="00F43B3C" w:rsidRDefault="00FC243E" w:rsidP="002E5E63">
            <w:pPr>
              <w:pStyle w:val="TableParagraph"/>
              <w:spacing w:before="1"/>
              <w:ind w:left="110" w:right="98"/>
              <w:jc w:val="center"/>
            </w:pPr>
            <w:r>
              <w:t>5,0/</w:t>
            </w:r>
            <w:r w:rsidR="007256C4">
              <w:t>Livro</w:t>
            </w:r>
          </w:p>
        </w:tc>
        <w:tc>
          <w:tcPr>
            <w:tcW w:w="14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F4600C" w14:textId="77777777" w:rsidR="00F43B3C" w:rsidRDefault="007256C4" w:rsidP="002E5E63">
            <w:pPr>
              <w:pStyle w:val="TableParagraph"/>
              <w:spacing w:before="1"/>
              <w:ind w:left="384" w:right="367"/>
              <w:jc w:val="center"/>
            </w:pPr>
            <w:r>
              <w:t>25</w:t>
            </w:r>
          </w:p>
        </w:tc>
        <w:tc>
          <w:tcPr>
            <w:tcW w:w="1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157F74" w14:textId="77777777" w:rsidR="00F43B3C" w:rsidRDefault="00F43B3C" w:rsidP="002E5E6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9C76FD7" w14:textId="77777777" w:rsidR="00F43B3C" w:rsidRDefault="007256C4" w:rsidP="002E5E63">
            <w:pPr>
              <w:pStyle w:val="TableParagraph"/>
              <w:spacing w:line="237" w:lineRule="exact"/>
              <w:jc w:val="both"/>
            </w:pPr>
            <w:r>
              <w:t>Cópia da capa e ficha catalográfica em</w:t>
            </w:r>
            <w:r w:rsidR="000B53B5">
              <w:t xml:space="preserve"> </w:t>
            </w:r>
            <w:r>
              <w:t>que conste: título do livro, nome do autor e ISBN.</w:t>
            </w:r>
          </w:p>
        </w:tc>
      </w:tr>
      <w:tr w:rsidR="00F66B51" w14:paraId="04BABB2C" w14:textId="77777777" w:rsidTr="002E5E6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163"/>
        </w:trPr>
        <w:tc>
          <w:tcPr>
            <w:tcW w:w="2391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39AC20" w14:textId="77777777" w:rsidR="00F43B3C" w:rsidRDefault="007256C4" w:rsidP="002E5E63">
            <w:pPr>
              <w:pStyle w:val="TableParagraph"/>
              <w:spacing w:before="1" w:line="276" w:lineRule="auto"/>
              <w:ind w:left="69" w:right="240"/>
              <w:jc w:val="center"/>
            </w:pPr>
            <w:r>
              <w:t>Publicação de capítulo de livro</w:t>
            </w: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2A0553" w14:textId="77777777" w:rsidR="00F43B3C" w:rsidRDefault="00FC243E" w:rsidP="002E5E63">
            <w:pPr>
              <w:pStyle w:val="TableParagraph"/>
              <w:spacing w:before="145"/>
              <w:ind w:left="114" w:right="98"/>
              <w:jc w:val="center"/>
            </w:pPr>
            <w:r>
              <w:t>2,5/</w:t>
            </w:r>
            <w:r w:rsidR="007256C4">
              <w:t>Capítulo</w:t>
            </w:r>
          </w:p>
        </w:tc>
        <w:tc>
          <w:tcPr>
            <w:tcW w:w="14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E168B1" w14:textId="77777777" w:rsidR="00F43B3C" w:rsidRDefault="007256C4" w:rsidP="002E5E63">
            <w:pPr>
              <w:pStyle w:val="TableParagraph"/>
              <w:spacing w:before="145"/>
              <w:ind w:left="384" w:right="367"/>
              <w:jc w:val="center"/>
            </w:pPr>
            <w:r>
              <w:t>25</w:t>
            </w:r>
          </w:p>
        </w:tc>
        <w:tc>
          <w:tcPr>
            <w:tcW w:w="1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7A40CB" w14:textId="77777777" w:rsidR="00F43B3C" w:rsidRDefault="00F43B3C" w:rsidP="002E5E6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D147434" w14:textId="77777777" w:rsidR="00F43B3C" w:rsidRDefault="007256C4" w:rsidP="002E5E63">
            <w:pPr>
              <w:pStyle w:val="TableParagraph"/>
              <w:spacing w:line="237" w:lineRule="exact"/>
              <w:ind w:right="66"/>
              <w:jc w:val="both"/>
            </w:pPr>
            <w:r>
              <w:t>Cópia da capa, ou sumário, ou primeira</w:t>
            </w:r>
            <w:r w:rsidR="00451650">
              <w:t xml:space="preserve"> </w:t>
            </w:r>
            <w:r>
              <w:t>página do capítulo em que conste: título do livro, título do capítulo e nome do autor do capítulo.</w:t>
            </w:r>
          </w:p>
        </w:tc>
      </w:tr>
      <w:tr w:rsidR="00F66B51" w14:paraId="676E5674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2908"/>
        </w:trPr>
        <w:tc>
          <w:tcPr>
            <w:tcW w:w="2391" w:type="dxa"/>
            <w:gridSpan w:val="2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7DD010" w14:textId="77777777" w:rsidR="00F43B3C" w:rsidRDefault="007256C4" w:rsidP="002E5E63">
            <w:pPr>
              <w:pStyle w:val="TableParagraph"/>
              <w:spacing w:line="276" w:lineRule="auto"/>
              <w:ind w:left="69" w:right="112"/>
              <w:jc w:val="center"/>
            </w:pPr>
            <w:r>
              <w:t>Publicação de artigo em revista indexada</w:t>
            </w: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AF1E23" w14:textId="1C842609" w:rsidR="00645D94" w:rsidRDefault="00FC243E" w:rsidP="002E5E63">
            <w:pPr>
              <w:pStyle w:val="TableParagraph"/>
              <w:spacing w:line="276" w:lineRule="auto"/>
              <w:ind w:left="112" w:right="93" w:firstLine="28"/>
              <w:jc w:val="center"/>
            </w:pPr>
            <w:r>
              <w:t>5,0/</w:t>
            </w:r>
            <w:r w:rsidR="00645D94">
              <w:t xml:space="preserve">Qualis A </w:t>
            </w:r>
            <w:r>
              <w:t xml:space="preserve"> 3,0/</w:t>
            </w:r>
            <w:r w:rsidR="00645D94">
              <w:t>Qualis B</w:t>
            </w:r>
          </w:p>
          <w:p w14:paraId="452409CB" w14:textId="77777777" w:rsidR="00645D94" w:rsidRDefault="00645D94" w:rsidP="002E5E63">
            <w:pPr>
              <w:pStyle w:val="TableParagraph"/>
              <w:spacing w:line="276" w:lineRule="auto"/>
              <w:ind w:left="112" w:right="93" w:firstLine="28"/>
              <w:jc w:val="center"/>
            </w:pPr>
            <w:r>
              <w:t>2,0/Qualis C</w:t>
            </w:r>
          </w:p>
          <w:p w14:paraId="12988BDD" w14:textId="77777777" w:rsidR="00F43B3C" w:rsidRDefault="00645D94" w:rsidP="002E5E63">
            <w:pPr>
              <w:pStyle w:val="TableParagraph"/>
              <w:spacing w:line="276" w:lineRule="auto"/>
              <w:ind w:left="112" w:right="93" w:firstLine="28"/>
              <w:jc w:val="center"/>
            </w:pPr>
            <w:r>
              <w:t>1</w:t>
            </w:r>
            <w:r w:rsidR="007256C4">
              <w:t xml:space="preserve">,0 / Sem </w:t>
            </w:r>
            <w:r>
              <w:t>Qualis</w:t>
            </w:r>
          </w:p>
        </w:tc>
        <w:tc>
          <w:tcPr>
            <w:tcW w:w="1409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D21765" w14:textId="77777777" w:rsidR="00F43B3C" w:rsidRDefault="007256C4" w:rsidP="002E5E63">
            <w:pPr>
              <w:pStyle w:val="TableParagraph"/>
              <w:spacing w:before="191"/>
              <w:ind w:left="384" w:right="367"/>
              <w:jc w:val="center"/>
            </w:pPr>
            <w:r>
              <w:t>25</w:t>
            </w:r>
          </w:p>
        </w:tc>
        <w:tc>
          <w:tcPr>
            <w:tcW w:w="1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D841CD" w14:textId="77777777" w:rsidR="00F43B3C" w:rsidRDefault="00F43B3C" w:rsidP="002E5E6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3613395" w14:textId="77777777" w:rsidR="00F43B3C" w:rsidRDefault="007256C4" w:rsidP="002E5E63">
            <w:pPr>
              <w:pStyle w:val="TableParagraph"/>
              <w:spacing w:line="237" w:lineRule="exact"/>
              <w:ind w:right="65"/>
              <w:jc w:val="both"/>
            </w:pPr>
            <w:r>
              <w:t>Cópia da primeira página do artigo</w:t>
            </w:r>
            <w:r>
              <w:rPr>
                <w:spacing w:val="-8"/>
              </w:rPr>
              <w:t xml:space="preserve"> </w:t>
            </w:r>
            <w:r>
              <w:t>onde</w:t>
            </w:r>
            <w:r w:rsidR="00451650">
              <w:t xml:space="preserve"> </w:t>
            </w:r>
            <w:r>
              <w:t>conste: nome do autor, o título do artigo, o título do periódico e o ISSN do periódico. O autor deverá indicar a área de avaliação a que o artigo foi</w:t>
            </w:r>
            <w:r>
              <w:rPr>
                <w:spacing w:val="-7"/>
              </w:rPr>
              <w:t xml:space="preserve"> </w:t>
            </w:r>
            <w:r>
              <w:t>submetido e a conferência será feita a partir de consulta à Plataforma Sucupira (WebQualis). Serão pontuadas apenas as publicações realizadas pelo servidor</w:t>
            </w:r>
            <w:r>
              <w:rPr>
                <w:spacing w:val="-10"/>
              </w:rPr>
              <w:t xml:space="preserve"> </w:t>
            </w:r>
            <w:r>
              <w:t>nos</w:t>
            </w:r>
          </w:p>
          <w:p w14:paraId="0304BA5E" w14:textId="77777777" w:rsidR="00F43B3C" w:rsidRDefault="007256C4" w:rsidP="002E5E63">
            <w:pPr>
              <w:pStyle w:val="TableParagraph"/>
              <w:spacing w:before="1"/>
              <w:ind w:right="64"/>
              <w:jc w:val="both"/>
            </w:pPr>
            <w:r>
              <w:t>últimos 05 anos.</w:t>
            </w:r>
          </w:p>
        </w:tc>
      </w:tr>
      <w:tr w:rsidR="00F43B3C" w14:paraId="01846DD7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6"/>
        </w:trPr>
        <w:tc>
          <w:tcPr>
            <w:tcW w:w="4363" w:type="dxa"/>
            <w:gridSpan w:val="7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0EF783BA" w14:textId="77777777" w:rsidR="00F43B3C" w:rsidRDefault="00C72FE9" w:rsidP="00C72FE9">
            <w:pPr>
              <w:pStyle w:val="TableParagraph"/>
              <w:spacing w:before="3"/>
              <w:ind w:left="69"/>
              <w:jc w:val="center"/>
              <w:rPr>
                <w:b/>
              </w:rPr>
            </w:pPr>
            <w:r>
              <w:rPr>
                <w:b/>
              </w:rPr>
              <w:t>Pontuação total – Anexo V</w:t>
            </w:r>
          </w:p>
        </w:tc>
        <w:tc>
          <w:tcPr>
            <w:tcW w:w="1409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48852A0C" w14:textId="77777777" w:rsidR="00F43B3C" w:rsidRDefault="007256C4">
            <w:pPr>
              <w:pStyle w:val="TableParagraph"/>
              <w:spacing w:before="3"/>
              <w:ind w:left="144" w:right="12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76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37AAE008" w14:textId="77777777"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31616C4C" w14:textId="77777777"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C72FE9" w14:paraId="6BACB21D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6"/>
        </w:trPr>
        <w:tc>
          <w:tcPr>
            <w:tcW w:w="1064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76767E" w14:textId="77777777" w:rsidR="00C72FE9" w:rsidRDefault="00C72FE9">
            <w:pPr>
              <w:pStyle w:val="TableParagraph"/>
              <w:rPr>
                <w:sz w:val="20"/>
              </w:rPr>
            </w:pPr>
          </w:p>
        </w:tc>
      </w:tr>
    </w:tbl>
    <w:p w14:paraId="33156660" w14:textId="77777777" w:rsidR="00C72FE9" w:rsidRDefault="00C72FE9">
      <w:pPr>
        <w:pStyle w:val="Corpodetexto"/>
        <w:spacing w:before="6"/>
        <w:rPr>
          <w:sz w:val="16"/>
        </w:rPr>
      </w:pPr>
    </w:p>
    <w:tbl>
      <w:tblPr>
        <w:tblStyle w:val="TableNormal"/>
        <w:tblW w:w="10353" w:type="dxa"/>
        <w:tblInd w:w="140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281"/>
        <w:gridCol w:w="1651"/>
        <w:gridCol w:w="1279"/>
        <w:gridCol w:w="1352"/>
        <w:gridCol w:w="2790"/>
      </w:tblGrid>
      <w:tr w:rsidR="00F43B3C" w14:paraId="103F83A2" w14:textId="77777777" w:rsidTr="00A41781">
        <w:trPr>
          <w:trHeight w:val="582"/>
        </w:trPr>
        <w:tc>
          <w:tcPr>
            <w:tcW w:w="10353" w:type="dxa"/>
            <w:gridSpan w:val="5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7053FB3" w14:textId="77777777" w:rsidR="00451650" w:rsidRDefault="00451650" w:rsidP="00A41781">
            <w:pPr>
              <w:pStyle w:val="TableParagraph"/>
              <w:spacing w:before="131"/>
              <w:ind w:left="2621" w:right="2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VI</w:t>
            </w:r>
          </w:p>
          <w:p w14:paraId="7F699329" w14:textId="77777777" w:rsidR="00F43B3C" w:rsidRDefault="007256C4" w:rsidP="00A41781">
            <w:pPr>
              <w:pStyle w:val="TableParagraph"/>
              <w:spacing w:before="131"/>
              <w:ind w:left="2621" w:right="19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06. ATIVIDADES DE GESTÃO</w:t>
            </w:r>
          </w:p>
        </w:tc>
      </w:tr>
      <w:tr w:rsidR="00F43B3C" w14:paraId="5751EF45" w14:textId="77777777" w:rsidTr="00A41781">
        <w:trPr>
          <w:trHeight w:val="579"/>
        </w:trPr>
        <w:tc>
          <w:tcPr>
            <w:tcW w:w="330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6FA99B84" w14:textId="77777777" w:rsidR="00F43B3C" w:rsidRDefault="007256C4" w:rsidP="00A41781">
            <w:pPr>
              <w:pStyle w:val="TableParagraph"/>
              <w:spacing w:before="144"/>
              <w:ind w:left="475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46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8C00399" w14:textId="77777777" w:rsidR="00F43B3C" w:rsidRDefault="007256C4" w:rsidP="00A41781">
            <w:pPr>
              <w:pStyle w:val="TableParagraph"/>
              <w:spacing w:before="144"/>
              <w:ind w:left="126" w:right="108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27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956ED1B" w14:textId="77777777" w:rsidR="00F43B3C" w:rsidRDefault="007256C4" w:rsidP="00A41781">
            <w:pPr>
              <w:pStyle w:val="TableParagraph"/>
              <w:spacing w:line="251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76D30D8E" w14:textId="77777777" w:rsidR="00F43B3C" w:rsidRDefault="007256C4" w:rsidP="00A41781">
            <w:pPr>
              <w:pStyle w:val="TableParagraph"/>
              <w:spacing w:before="37"/>
              <w:ind w:left="179"/>
              <w:jc w:val="center"/>
              <w:rPr>
                <w:b/>
              </w:rPr>
            </w:pPr>
            <w:r>
              <w:rPr>
                <w:b/>
              </w:rPr>
              <w:t>Máxima</w:t>
            </w:r>
          </w:p>
        </w:tc>
        <w:tc>
          <w:tcPr>
            <w:tcW w:w="135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19BBFE3E" w14:textId="77777777" w:rsidR="00F43B3C" w:rsidRDefault="007256C4" w:rsidP="00A41781">
            <w:pPr>
              <w:pStyle w:val="TableParagraph"/>
              <w:spacing w:line="251" w:lineRule="exact"/>
              <w:ind w:left="146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5C155B86" w14:textId="77777777" w:rsidR="00F43B3C" w:rsidRDefault="007256C4" w:rsidP="00A41781">
            <w:pPr>
              <w:pStyle w:val="TableParagraph"/>
              <w:spacing w:before="37"/>
              <w:ind w:left="232"/>
              <w:jc w:val="center"/>
              <w:rPr>
                <w:b/>
              </w:rPr>
            </w:pPr>
            <w:r>
              <w:rPr>
                <w:b/>
              </w:rPr>
              <w:t>Atingida</w:t>
            </w:r>
          </w:p>
        </w:tc>
        <w:tc>
          <w:tcPr>
            <w:tcW w:w="295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418D28B" w14:textId="55DD6DEE" w:rsidR="00F43B3C" w:rsidRDefault="007256C4" w:rsidP="00A41781">
            <w:pPr>
              <w:pStyle w:val="TableParagraph"/>
              <w:spacing w:line="251" w:lineRule="exact"/>
              <w:ind w:left="342" w:right="330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C72FE9">
              <w:rPr>
                <w:b/>
              </w:rPr>
              <w:t>s</w:t>
            </w:r>
            <w:r>
              <w:rPr>
                <w:b/>
              </w:rPr>
              <w:t xml:space="preserve"> comprobatório</w:t>
            </w:r>
            <w:r w:rsidR="00C72FE9">
              <w:rPr>
                <w:b/>
              </w:rPr>
              <w:t>s</w:t>
            </w:r>
          </w:p>
        </w:tc>
      </w:tr>
      <w:tr w:rsidR="00F43B3C" w14:paraId="139B28CC" w14:textId="77777777" w:rsidTr="002C5532">
        <w:trPr>
          <w:trHeight w:val="2330"/>
        </w:trPr>
        <w:tc>
          <w:tcPr>
            <w:tcW w:w="330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E4DB44" w14:textId="77777777" w:rsidR="00F43B3C" w:rsidRDefault="007256C4" w:rsidP="002C5532">
            <w:pPr>
              <w:pStyle w:val="TableParagraph"/>
              <w:spacing w:line="276" w:lineRule="auto"/>
              <w:ind w:left="69" w:right="-176"/>
              <w:jc w:val="center"/>
            </w:pPr>
            <w:r>
              <w:t>Ocupar cargo de direção (CD/FG/FCC) no IFG</w:t>
            </w:r>
          </w:p>
        </w:tc>
        <w:tc>
          <w:tcPr>
            <w:tcW w:w="146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1DE4F9" w14:textId="77777777" w:rsidR="00F43B3C" w:rsidRDefault="00000557" w:rsidP="002C5532">
            <w:pPr>
              <w:pStyle w:val="TableParagraph"/>
              <w:spacing w:before="185"/>
              <w:ind w:left="125" w:right="109"/>
              <w:jc w:val="center"/>
            </w:pPr>
            <w:r>
              <w:t>1,0/</w:t>
            </w:r>
            <w:r w:rsidR="007256C4">
              <w:t>Mês</w:t>
            </w:r>
          </w:p>
        </w:tc>
        <w:tc>
          <w:tcPr>
            <w:tcW w:w="127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4E7ACA" w14:textId="77777777" w:rsidR="00F43B3C" w:rsidRDefault="007256C4" w:rsidP="002C5532">
            <w:pPr>
              <w:pStyle w:val="TableParagraph"/>
              <w:spacing w:before="185"/>
              <w:ind w:left="460"/>
              <w:jc w:val="center"/>
            </w:pPr>
            <w:r>
              <w:t>24</w:t>
            </w:r>
          </w:p>
        </w:tc>
        <w:tc>
          <w:tcPr>
            <w:tcW w:w="135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C976C3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7ADE1FCE" w14:textId="77777777" w:rsidR="00F43B3C" w:rsidRDefault="007256C4" w:rsidP="002C5532">
            <w:pPr>
              <w:pStyle w:val="TableParagraph"/>
              <w:spacing w:line="276" w:lineRule="auto"/>
              <w:ind w:left="-54" w:right="88"/>
              <w:jc w:val="both"/>
            </w:pPr>
            <w:r>
              <w:t>Cópias das Portarias. Serão considerados</w:t>
            </w:r>
            <w:r w:rsidR="00000557">
              <w:t xml:space="preserve"> apenas</w:t>
            </w:r>
            <w:r>
              <w:t xml:space="preserve"> meses completos </w:t>
            </w:r>
            <w:r w:rsidR="00000557">
              <w:t>por</w:t>
            </w:r>
            <w:r>
              <w:t xml:space="preserve"> cada perí</w:t>
            </w:r>
            <w:r w:rsidR="00000557">
              <w:t>odo de ocupação. Substituições não serão computadas</w:t>
            </w:r>
            <w:r>
              <w:t>.</w:t>
            </w:r>
          </w:p>
          <w:p w14:paraId="3677238A" w14:textId="77777777" w:rsidR="00F43B3C" w:rsidRDefault="007256C4" w:rsidP="002C5532">
            <w:pPr>
              <w:pStyle w:val="TableParagraph"/>
              <w:spacing w:line="253" w:lineRule="exact"/>
              <w:ind w:left="-54" w:right="94"/>
              <w:jc w:val="both"/>
            </w:pPr>
            <w:r>
              <w:t>Serão pontuadas apenas as atividades</w:t>
            </w:r>
            <w:r w:rsidR="00000557">
              <w:t xml:space="preserve"> </w:t>
            </w:r>
            <w:r>
              <w:t>realizadas pelo servidor nos últimos 05 anos.</w:t>
            </w:r>
          </w:p>
        </w:tc>
      </w:tr>
      <w:tr w:rsidR="00F43B3C" w14:paraId="7B2D0030" w14:textId="77777777" w:rsidTr="002C5532">
        <w:trPr>
          <w:trHeight w:val="551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9363BE" w14:textId="77777777" w:rsidR="00F43B3C" w:rsidRDefault="007256C4" w:rsidP="002C5532">
            <w:pPr>
              <w:pStyle w:val="TableParagraph"/>
              <w:spacing w:before="152" w:line="276" w:lineRule="auto"/>
              <w:ind w:left="69" w:right="-35"/>
              <w:jc w:val="center"/>
            </w:pPr>
            <w:r>
              <w:t>Participação em conselhos do IFG</w:t>
            </w:r>
          </w:p>
          <w:p w14:paraId="44664272" w14:textId="77777777" w:rsidR="00F43B3C" w:rsidRDefault="008E61C4" w:rsidP="002C5532">
            <w:pPr>
              <w:pStyle w:val="TableParagraph"/>
              <w:spacing w:line="276" w:lineRule="auto"/>
              <w:ind w:left="69" w:right="-35"/>
              <w:jc w:val="center"/>
            </w:pPr>
            <w:r>
              <w:t>ConSup/ConE</w:t>
            </w:r>
            <w:r w:rsidR="007256C4">
              <w:t>nPEx/ConCâmpus) como</w:t>
            </w:r>
            <w:r w:rsidR="00000557">
              <w:t xml:space="preserve"> membro</w:t>
            </w:r>
            <w:r w:rsidR="007256C4">
              <w:t xml:space="preserve"> titular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17B3D97" w14:textId="77777777" w:rsidR="00F43B3C" w:rsidRDefault="00000557" w:rsidP="002C5532">
            <w:pPr>
              <w:pStyle w:val="TableParagraph"/>
              <w:ind w:left="124" w:right="109"/>
              <w:jc w:val="center"/>
            </w:pPr>
            <w:r>
              <w:t>10/</w:t>
            </w:r>
            <w:r w:rsidR="007256C4">
              <w:t>Titular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E03C52" w14:textId="77777777" w:rsidR="00F43B3C" w:rsidRDefault="007256C4" w:rsidP="002C5532">
            <w:pPr>
              <w:pStyle w:val="TableParagraph"/>
              <w:ind w:left="460"/>
              <w:jc w:val="center"/>
            </w:pPr>
            <w: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76DAB9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36B1C93E" w14:textId="77777777" w:rsidR="00F43B3C" w:rsidRDefault="007256C4" w:rsidP="002C5532">
            <w:pPr>
              <w:pStyle w:val="TableParagraph"/>
              <w:spacing w:line="276" w:lineRule="auto"/>
              <w:ind w:left="-54" w:right="118" w:firstLine="2"/>
              <w:jc w:val="both"/>
            </w:pPr>
            <w:r>
              <w:t>Cópias das Portarias. Serão considerados 10 pontos a cada mandato, mesmo que em andamento, ou mesmo que seja interrompido.</w:t>
            </w:r>
          </w:p>
          <w:p w14:paraId="653D492C" w14:textId="1866259A" w:rsidR="00F43B3C" w:rsidRDefault="007256C4" w:rsidP="002C5532">
            <w:pPr>
              <w:pStyle w:val="TableParagraph"/>
              <w:spacing w:line="276" w:lineRule="auto"/>
              <w:ind w:left="-54" w:right="92"/>
              <w:jc w:val="both"/>
            </w:pPr>
            <w:r>
              <w:t>Serão pontuadas apenas as atividades realizadas pelo servidor nos últimos</w:t>
            </w:r>
            <w:r w:rsidR="002C5532">
              <w:t xml:space="preserve"> </w:t>
            </w:r>
            <w:r>
              <w:t xml:space="preserve">05 </w:t>
            </w:r>
            <w:r>
              <w:lastRenderedPageBreak/>
              <w:t>anos.</w:t>
            </w:r>
          </w:p>
        </w:tc>
      </w:tr>
      <w:tr w:rsidR="00F43B3C" w14:paraId="5A3F1E84" w14:textId="77777777" w:rsidTr="002C5532">
        <w:trPr>
          <w:trHeight w:val="2037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2AD3F3" w14:textId="77777777" w:rsidR="00F43B3C" w:rsidRDefault="007256C4" w:rsidP="002C5532">
            <w:pPr>
              <w:pStyle w:val="TableParagraph"/>
              <w:spacing w:before="155" w:line="276" w:lineRule="auto"/>
              <w:ind w:left="69" w:right="242"/>
              <w:jc w:val="center"/>
            </w:pPr>
            <w:r>
              <w:lastRenderedPageBreak/>
              <w:t>Participação em comissões permanentes como</w:t>
            </w:r>
            <w:r w:rsidR="00000557">
              <w:t xml:space="preserve"> membro</w:t>
            </w:r>
            <w:r>
              <w:t xml:space="preserve"> titular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E465DB" w14:textId="77777777" w:rsidR="00F43B3C" w:rsidRDefault="00000557" w:rsidP="002C5532">
            <w:pPr>
              <w:pStyle w:val="TableParagraph"/>
              <w:spacing w:before="169" w:line="276" w:lineRule="auto"/>
              <w:ind w:left="249" w:right="215" w:hanging="249"/>
              <w:jc w:val="center"/>
            </w:pPr>
            <w:r>
              <w:t>10/</w:t>
            </w:r>
            <w:r w:rsidR="007256C4">
              <w:t>Mandato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53A622" w14:textId="77777777" w:rsidR="00F43B3C" w:rsidRDefault="007256C4" w:rsidP="002C5532">
            <w:pPr>
              <w:pStyle w:val="TableParagraph"/>
              <w:ind w:left="460"/>
              <w:jc w:val="center"/>
            </w:pPr>
            <w: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190BD1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6EE723DE" w14:textId="77777777" w:rsidR="00F43B3C" w:rsidRDefault="007256C4" w:rsidP="002C5532">
            <w:pPr>
              <w:pStyle w:val="TableParagraph"/>
              <w:spacing w:line="276" w:lineRule="auto"/>
              <w:ind w:right="118" w:firstLine="2"/>
              <w:jc w:val="both"/>
            </w:pPr>
            <w:r>
              <w:t>Cópias das Portarias. Serão considerados 10 pontos a cada mandato, mesmo que em andamento, ou mesmo que seja interrompido.</w:t>
            </w:r>
          </w:p>
          <w:p w14:paraId="3457FEC6" w14:textId="77777777" w:rsidR="00F43B3C" w:rsidRDefault="007256C4" w:rsidP="002C5532">
            <w:pPr>
              <w:pStyle w:val="TableParagraph"/>
              <w:spacing w:line="276" w:lineRule="auto"/>
              <w:ind w:right="92"/>
              <w:jc w:val="both"/>
            </w:pPr>
            <w:r>
              <w:t>Serão pontuadas apenas as atividades realizadas pelo servidor nos últimos</w:t>
            </w:r>
          </w:p>
          <w:p w14:paraId="2ED5C6FA" w14:textId="77777777" w:rsidR="00F43B3C" w:rsidRDefault="007256C4" w:rsidP="002C5532">
            <w:pPr>
              <w:pStyle w:val="TableParagraph"/>
              <w:ind w:right="86"/>
              <w:jc w:val="both"/>
            </w:pPr>
            <w:r>
              <w:t>05 anos.</w:t>
            </w:r>
          </w:p>
        </w:tc>
      </w:tr>
      <w:tr w:rsidR="00F43B3C" w14:paraId="78C3AD70" w14:textId="77777777" w:rsidTr="002C5532">
        <w:trPr>
          <w:trHeight w:val="599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82828C" w14:textId="77777777" w:rsidR="00F43B3C" w:rsidRDefault="007256C4" w:rsidP="002C5532">
            <w:pPr>
              <w:pStyle w:val="TableParagraph"/>
              <w:spacing w:before="3"/>
              <w:ind w:left="69"/>
              <w:jc w:val="center"/>
            </w:pPr>
            <w:r>
              <w:t>Participação em NDE no IFG</w:t>
            </w:r>
          </w:p>
          <w:p w14:paraId="23D71179" w14:textId="77777777" w:rsidR="00F43B3C" w:rsidRDefault="00000557" w:rsidP="002C5532">
            <w:pPr>
              <w:pStyle w:val="TableParagraph"/>
              <w:spacing w:before="37"/>
              <w:ind w:left="69"/>
              <w:jc w:val="center"/>
            </w:pPr>
            <w:r>
              <w:t xml:space="preserve">como membro </w:t>
            </w:r>
            <w:r w:rsidR="007256C4">
              <w:t>eleito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C615EB" w14:textId="77777777" w:rsidR="00F43B3C" w:rsidRDefault="00000557" w:rsidP="002C5532">
            <w:pPr>
              <w:pStyle w:val="TableParagraph"/>
              <w:spacing w:before="147"/>
              <w:ind w:left="123" w:right="109"/>
              <w:jc w:val="center"/>
            </w:pPr>
            <w:r>
              <w:t>5/</w:t>
            </w:r>
            <w:r w:rsidR="007256C4">
              <w:t>NDE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438C60" w14:textId="77777777" w:rsidR="00F43B3C" w:rsidRDefault="007256C4" w:rsidP="002C5532">
            <w:pPr>
              <w:pStyle w:val="TableParagraph"/>
              <w:spacing w:before="147"/>
              <w:ind w:left="515"/>
              <w:jc w:val="center"/>
            </w:pPr>
            <w: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6CF49A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6F0747C" w14:textId="77777777" w:rsidR="00F43B3C" w:rsidRDefault="007256C4" w:rsidP="002C5532">
            <w:pPr>
              <w:pStyle w:val="TableParagraph"/>
              <w:spacing w:line="276" w:lineRule="auto"/>
              <w:ind w:right="89"/>
              <w:jc w:val="both"/>
            </w:pPr>
            <w:r>
              <w:t>Cópias das Portarias. Pontuação por cada Núcleo ou Conselho em que o servidor participar no IFG. Serão pontuadas apenas as atividades realizadas pelo servidor nos últimos</w:t>
            </w:r>
          </w:p>
          <w:p w14:paraId="61B1B042" w14:textId="77777777" w:rsidR="00F43B3C" w:rsidRDefault="007256C4" w:rsidP="002C5532">
            <w:pPr>
              <w:pStyle w:val="TableParagraph"/>
              <w:spacing w:line="253" w:lineRule="exact"/>
              <w:ind w:right="86"/>
              <w:jc w:val="both"/>
            </w:pPr>
            <w:r>
              <w:t>05 anos.</w:t>
            </w:r>
          </w:p>
        </w:tc>
      </w:tr>
      <w:tr w:rsidR="00F43B3C" w14:paraId="163D83F7" w14:textId="77777777" w:rsidTr="002C5532">
        <w:trPr>
          <w:trHeight w:val="1134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E19D40" w14:textId="77777777" w:rsidR="00F43B3C" w:rsidRDefault="007256C4" w:rsidP="002C5532">
            <w:pPr>
              <w:pStyle w:val="TableParagraph"/>
              <w:spacing w:before="125" w:line="276" w:lineRule="auto"/>
              <w:ind w:left="69" w:right="493"/>
              <w:jc w:val="center"/>
            </w:pPr>
            <w:r>
              <w:t>Participação no Conselho Departamental no IFG como</w:t>
            </w:r>
            <w:r w:rsidR="00000557">
              <w:t xml:space="preserve"> membro</w:t>
            </w:r>
            <w:r>
              <w:t xml:space="preserve"> titular eleito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93378B" w14:textId="77777777" w:rsidR="00F43B3C" w:rsidRDefault="00000557" w:rsidP="002C5532">
            <w:pPr>
              <w:pStyle w:val="TableParagraph"/>
              <w:ind w:left="122" w:right="109"/>
              <w:jc w:val="center"/>
            </w:pPr>
            <w:r>
              <w:t>1,5</w:t>
            </w:r>
            <w:r w:rsidR="007256C4">
              <w:t>/semestre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845D2A" w14:textId="77777777" w:rsidR="00F43B3C" w:rsidRDefault="007256C4" w:rsidP="002C5532">
            <w:pPr>
              <w:pStyle w:val="TableParagraph"/>
              <w:spacing w:before="140"/>
              <w:ind w:left="515"/>
              <w:jc w:val="center"/>
            </w:pPr>
            <w:r>
              <w:t>6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F6E866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73E9095" w14:textId="77777777" w:rsidR="00F43B3C" w:rsidRDefault="00F43B3C" w:rsidP="002C5532">
            <w:pPr>
              <w:jc w:val="both"/>
              <w:rPr>
                <w:sz w:val="2"/>
                <w:szCs w:val="2"/>
              </w:rPr>
            </w:pPr>
          </w:p>
        </w:tc>
      </w:tr>
      <w:tr w:rsidR="00F43B3C" w14:paraId="3969E980" w14:textId="77777777" w:rsidTr="002C5532">
        <w:trPr>
          <w:trHeight w:val="2621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FC5A6B" w14:textId="77777777" w:rsidR="00F43B3C" w:rsidRDefault="007256C4" w:rsidP="002C5532">
            <w:pPr>
              <w:pStyle w:val="TableParagraph"/>
              <w:spacing w:before="140" w:line="276" w:lineRule="auto"/>
              <w:ind w:left="69" w:right="182"/>
              <w:jc w:val="center"/>
            </w:pPr>
            <w:r>
              <w:t xml:space="preserve">Presidir/Participar de comissões não permanentes, ou bancas de concursos para contratação de professores efetivos, processo seletivo simplificado para </w:t>
            </w:r>
            <w:r w:rsidR="00000557">
              <w:t>c</w:t>
            </w:r>
            <w:r>
              <w:t xml:space="preserve">ontratação de prof. substituto, nomeadas através de portaria do IFG, como titular ou </w:t>
            </w:r>
            <w:r w:rsidR="00000557">
              <w:t>s</w:t>
            </w:r>
            <w:r>
              <w:t>uplente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509C1D" w14:textId="77777777" w:rsidR="00F43B3C" w:rsidRDefault="00000557" w:rsidP="002C5532">
            <w:pPr>
              <w:pStyle w:val="TableParagraph"/>
              <w:ind w:left="122" w:right="109"/>
              <w:jc w:val="center"/>
            </w:pPr>
            <w:r>
              <w:t>2,0/</w:t>
            </w:r>
            <w:r w:rsidR="007256C4">
              <w:t>Comissão ou banca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BA2E0C" w14:textId="77777777" w:rsidR="00F43B3C" w:rsidRDefault="007256C4" w:rsidP="002C5532">
            <w:pPr>
              <w:pStyle w:val="TableParagraph"/>
              <w:ind w:left="460"/>
              <w:jc w:val="center"/>
            </w:pPr>
            <w: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855993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8CA46BA" w14:textId="77777777" w:rsidR="00F43B3C" w:rsidRDefault="007256C4" w:rsidP="002C5532">
            <w:pPr>
              <w:pStyle w:val="TableParagraph"/>
              <w:spacing w:line="276" w:lineRule="auto"/>
              <w:ind w:right="77" w:hanging="4"/>
              <w:jc w:val="both"/>
            </w:pPr>
            <w:r>
              <w:t>Cópias das Portarias ou Declarações Emitidas pela Diretoria Geral de Câmpus, ou Departamentos de Áreas Acadêmicas. Serão considerados 2,0 pontos a cada nomeação, ainda que os trabalhos estejam em andamento.</w:t>
            </w:r>
            <w:r w:rsidR="00000557">
              <w:t xml:space="preserve"> </w:t>
            </w:r>
            <w:r>
              <w:t>Serão pontuadas apenas as atividades realizadas pelo servidor nos últimos</w:t>
            </w:r>
          </w:p>
          <w:p w14:paraId="13081DBF" w14:textId="77777777" w:rsidR="00F43B3C" w:rsidRDefault="007256C4" w:rsidP="002C5532">
            <w:pPr>
              <w:pStyle w:val="TableParagraph"/>
              <w:spacing w:line="252" w:lineRule="exact"/>
              <w:ind w:right="86"/>
              <w:jc w:val="both"/>
            </w:pPr>
            <w:r>
              <w:t>05 anos.</w:t>
            </w:r>
          </w:p>
        </w:tc>
      </w:tr>
      <w:tr w:rsidR="00F43B3C" w14:paraId="6AD0EAEC" w14:textId="77777777" w:rsidTr="002C5532">
        <w:trPr>
          <w:trHeight w:val="1454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52369E7E" w14:textId="77777777" w:rsidR="00F43B3C" w:rsidRDefault="007256C4" w:rsidP="002C5532">
            <w:pPr>
              <w:pStyle w:val="TableParagraph"/>
              <w:spacing w:before="154" w:line="276" w:lineRule="auto"/>
              <w:ind w:left="69" w:right="383"/>
              <w:jc w:val="center"/>
            </w:pPr>
            <w:r>
              <w:t>Participaçã</w:t>
            </w:r>
            <w:r w:rsidR="00000557">
              <w:t>o em comissões de sindicância/</w:t>
            </w:r>
            <w:r>
              <w:t>PAD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auto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FAFD647" w14:textId="77777777" w:rsidR="00F43B3C" w:rsidRDefault="00000557" w:rsidP="002C5532">
            <w:pPr>
              <w:pStyle w:val="TableParagraph"/>
              <w:spacing w:before="154"/>
              <w:ind w:left="122" w:right="109"/>
              <w:jc w:val="center"/>
            </w:pPr>
            <w:r>
              <w:t>5,0/</w:t>
            </w:r>
            <w:r w:rsidR="007256C4">
              <w:t>Comissão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1D598A" w14:textId="77777777" w:rsidR="00F43B3C" w:rsidRDefault="007256C4" w:rsidP="002C5532">
            <w:pPr>
              <w:pStyle w:val="TableParagraph"/>
              <w:spacing w:before="1"/>
              <w:ind w:left="515"/>
              <w:jc w:val="center"/>
            </w:pPr>
            <w: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00E19E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CDC4630" w14:textId="77777777" w:rsidR="005D02E7" w:rsidRDefault="007256C4" w:rsidP="002C5532">
            <w:pPr>
              <w:pStyle w:val="TableParagraph"/>
              <w:spacing w:line="276" w:lineRule="auto"/>
              <w:ind w:right="91"/>
              <w:jc w:val="both"/>
            </w:pPr>
            <w:r>
              <w:t>Cópias das portarias. Serão considerados 5,0 pontos a cada nomeação, ainda que os trabalhos estejam em andamento. Serão</w:t>
            </w:r>
            <w:r w:rsidR="004470E9">
              <w:t xml:space="preserve"> </w:t>
            </w:r>
            <w:r>
              <w:t>pontuadas apenas as atividades</w:t>
            </w:r>
            <w:r w:rsidR="005D02E7">
              <w:t xml:space="preserve"> realizadas pelo servidor nos últimos</w:t>
            </w:r>
          </w:p>
          <w:p w14:paraId="497D6678" w14:textId="77777777" w:rsidR="00F43B3C" w:rsidRDefault="005D02E7" w:rsidP="002C5532">
            <w:pPr>
              <w:pStyle w:val="TableParagraph"/>
              <w:ind w:right="94"/>
              <w:jc w:val="both"/>
            </w:pPr>
            <w:r>
              <w:t>05 anos.</w:t>
            </w:r>
          </w:p>
        </w:tc>
      </w:tr>
      <w:tr w:rsidR="008E61C4" w14:paraId="7B4F0000" w14:textId="77777777" w:rsidTr="002C5532">
        <w:tblPrEx>
          <w:tblBorders>
            <w:top w:val="none" w:sz="0" w:space="0" w:color="auto"/>
            <w:left w:val="single" w:sz="8" w:space="0" w:color="000001"/>
          </w:tblBorders>
        </w:tblPrEx>
        <w:trPr>
          <w:trHeight w:val="301"/>
        </w:trPr>
        <w:tc>
          <w:tcPr>
            <w:tcW w:w="3306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5E10" w14:textId="77777777" w:rsidR="008E61C4" w:rsidRDefault="008E61C4" w:rsidP="002C5532">
            <w:pPr>
              <w:pStyle w:val="TableParagraph"/>
              <w:spacing w:before="3"/>
              <w:jc w:val="center"/>
              <w:rPr>
                <w:b/>
              </w:rPr>
            </w:pPr>
            <w:r>
              <w:rPr>
                <w:b/>
              </w:rPr>
              <w:t>Pontuação total – Anexo VI</w:t>
            </w:r>
          </w:p>
          <w:p w14:paraId="5A126F3E" w14:textId="77777777" w:rsidR="008E61C4" w:rsidRDefault="008E61C4" w:rsidP="002C5532">
            <w:pPr>
              <w:pStyle w:val="TableParagraph"/>
              <w:spacing w:before="3"/>
              <w:ind w:left="385" w:right="367"/>
              <w:jc w:val="center"/>
              <w:rPr>
                <w:b/>
              </w:rPr>
            </w:pPr>
          </w:p>
        </w:tc>
        <w:tc>
          <w:tcPr>
            <w:tcW w:w="1459" w:type="dxa"/>
            <w:tcBorders>
              <w:top w:val="single" w:sz="8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104278DD" w14:textId="77777777" w:rsidR="008E61C4" w:rsidRDefault="008E61C4" w:rsidP="002C553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14:paraId="612379DE" w14:textId="77777777" w:rsidR="008E61C4" w:rsidRDefault="008E61C4" w:rsidP="002C5532">
            <w:pPr>
              <w:pStyle w:val="TableParagraph"/>
              <w:spacing w:before="3"/>
              <w:ind w:right="367"/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290733B5" w14:textId="77777777" w:rsidR="008E61C4" w:rsidRDefault="008E61C4" w:rsidP="002C55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09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14577C7A" w14:textId="77777777" w:rsidR="008E61C4" w:rsidRDefault="008E61C4" w:rsidP="002C55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5532" w14:paraId="531361BC" w14:textId="77777777" w:rsidTr="002C5532">
        <w:tblPrEx>
          <w:tblBorders>
            <w:top w:val="none" w:sz="0" w:space="0" w:color="auto"/>
            <w:left w:val="single" w:sz="8" w:space="0" w:color="000001"/>
          </w:tblBorders>
        </w:tblPrEx>
        <w:trPr>
          <w:trHeight w:val="301"/>
        </w:trPr>
        <w:tc>
          <w:tcPr>
            <w:tcW w:w="3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B82406" w14:textId="77777777" w:rsidR="002C5532" w:rsidRDefault="002C5532" w:rsidP="008E61C4">
            <w:pPr>
              <w:pStyle w:val="TableParagraph"/>
              <w:spacing w:before="3"/>
              <w:rPr>
                <w:b/>
              </w:rPr>
            </w:pPr>
          </w:p>
          <w:p w14:paraId="67929992" w14:textId="77777777" w:rsidR="00A41781" w:rsidRDefault="00A41781" w:rsidP="008E61C4">
            <w:pPr>
              <w:pStyle w:val="TableParagraph"/>
              <w:spacing w:before="3"/>
              <w:rPr>
                <w:b/>
              </w:rPr>
            </w:pPr>
          </w:p>
          <w:p w14:paraId="55AD576C" w14:textId="77777777" w:rsidR="00A41781" w:rsidRDefault="00A41781" w:rsidP="008E61C4">
            <w:pPr>
              <w:pStyle w:val="TableParagraph"/>
              <w:spacing w:before="3"/>
              <w:rPr>
                <w:b/>
              </w:rPr>
            </w:pPr>
          </w:p>
          <w:p w14:paraId="6CCD2CFC" w14:textId="77777777" w:rsidR="00A41781" w:rsidRDefault="00A41781" w:rsidP="008E61C4">
            <w:pPr>
              <w:pStyle w:val="TableParagraph"/>
              <w:spacing w:before="3"/>
              <w:rPr>
                <w:b/>
              </w:rPr>
            </w:pPr>
          </w:p>
          <w:p w14:paraId="3C93A35D" w14:textId="77777777" w:rsidR="00A41781" w:rsidRDefault="00A41781" w:rsidP="008E61C4">
            <w:pPr>
              <w:pStyle w:val="TableParagraph"/>
              <w:spacing w:before="3"/>
              <w:rPr>
                <w:b/>
              </w:rPr>
            </w:pPr>
          </w:p>
          <w:p w14:paraId="1AA1642B" w14:textId="77777777" w:rsidR="00A41781" w:rsidRDefault="00A41781" w:rsidP="008E61C4">
            <w:pPr>
              <w:pStyle w:val="TableParagraph"/>
              <w:spacing w:before="3"/>
              <w:rPr>
                <w:b/>
              </w:rPr>
            </w:pPr>
          </w:p>
          <w:p w14:paraId="245BA45F" w14:textId="06EF050C" w:rsidR="00A41781" w:rsidRDefault="00A41781" w:rsidP="008E61C4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BD997D" w14:textId="77777777" w:rsidR="002C5532" w:rsidRDefault="002C5532" w:rsidP="008E61C4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B64D78" w14:textId="77777777" w:rsidR="002C5532" w:rsidRDefault="002C5532">
            <w:pPr>
              <w:pStyle w:val="TableParagraph"/>
              <w:rPr>
                <w:sz w:val="18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C6AE24" w14:textId="77777777" w:rsidR="002C5532" w:rsidRDefault="002C5532">
            <w:pPr>
              <w:pStyle w:val="TableParagraph"/>
              <w:rPr>
                <w:sz w:val="18"/>
              </w:rPr>
            </w:pPr>
          </w:p>
        </w:tc>
      </w:tr>
    </w:tbl>
    <w:p w14:paraId="20BFFC3C" w14:textId="77777777" w:rsidR="00F43B3C" w:rsidRDefault="00F43B3C">
      <w:pPr>
        <w:pStyle w:val="Corpodetexto"/>
        <w:spacing w:before="3"/>
        <w:rPr>
          <w:sz w:val="4"/>
        </w:rPr>
      </w:pPr>
    </w:p>
    <w:tbl>
      <w:tblPr>
        <w:tblStyle w:val="TableNormal"/>
        <w:tblW w:w="10357" w:type="dxa"/>
        <w:tblInd w:w="139" w:type="dxa"/>
        <w:tblBorders>
          <w:top w:val="single" w:sz="4" w:space="0" w:color="000001"/>
          <w:left w:val="single" w:sz="4" w:space="0" w:color="000001"/>
          <w:bottom w:val="single" w:sz="18" w:space="0" w:color="000001"/>
          <w:right w:val="single" w:sz="4" w:space="0" w:color="000001"/>
          <w:insideH w:val="single" w:sz="18" w:space="0" w:color="000001"/>
          <w:insideV w:val="single" w:sz="4" w:space="0" w:color="000001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946"/>
        <w:gridCol w:w="1701"/>
        <w:gridCol w:w="1276"/>
        <w:gridCol w:w="1276"/>
        <w:gridCol w:w="3158"/>
      </w:tblGrid>
      <w:tr w:rsidR="00F43B3C" w14:paraId="42B215A7" w14:textId="77777777" w:rsidTr="00A41781">
        <w:trPr>
          <w:trHeight w:val="579"/>
        </w:trPr>
        <w:tc>
          <w:tcPr>
            <w:tcW w:w="103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003C4392" w14:textId="77777777" w:rsidR="00A949B7" w:rsidRDefault="00A949B7" w:rsidP="002C5532">
            <w:pPr>
              <w:pStyle w:val="TableParagraph"/>
              <w:spacing w:before="131"/>
              <w:ind w:lef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ANEXO VII</w:t>
            </w:r>
          </w:p>
          <w:p w14:paraId="22F8ED3E" w14:textId="77777777" w:rsidR="00F43B3C" w:rsidRDefault="007256C4" w:rsidP="002C5532">
            <w:pPr>
              <w:pStyle w:val="TableParagraph"/>
              <w:spacing w:before="131"/>
              <w:ind w:left="1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07. ATIVIDADES NO PROGRAMA DE PÓS-GRADUAÇÃO</w:t>
            </w:r>
          </w:p>
        </w:tc>
      </w:tr>
      <w:tr w:rsidR="00F43B3C" w14:paraId="79F9480A" w14:textId="77777777" w:rsidTr="00A41781">
        <w:trPr>
          <w:trHeight w:val="587"/>
        </w:trPr>
        <w:tc>
          <w:tcPr>
            <w:tcW w:w="2946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</w:tcPr>
          <w:p w14:paraId="44F57D63" w14:textId="77777777" w:rsidR="00F43B3C" w:rsidRDefault="007256C4" w:rsidP="008E61C4">
            <w:pPr>
              <w:pStyle w:val="TableParagraph"/>
              <w:spacing w:before="141"/>
              <w:ind w:left="614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18D81104" w14:textId="77777777" w:rsidR="00F43B3C" w:rsidRDefault="007256C4" w:rsidP="002C5532">
            <w:pPr>
              <w:pStyle w:val="TableParagraph"/>
              <w:spacing w:before="141"/>
              <w:ind w:left="153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341175F5" w14:textId="77777777" w:rsidR="00F43B3C" w:rsidRDefault="007256C4" w:rsidP="002C5532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1CE717FD" w14:textId="77777777" w:rsidR="00F43B3C" w:rsidRDefault="007256C4" w:rsidP="002C5532">
            <w:pPr>
              <w:pStyle w:val="TableParagraph"/>
              <w:spacing w:before="40"/>
              <w:jc w:val="center"/>
              <w:rPr>
                <w:b/>
              </w:rPr>
            </w:pPr>
            <w:r>
              <w:rPr>
                <w:b/>
              </w:rPr>
              <w:t>Máxima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68901289" w14:textId="77777777" w:rsidR="00F43B3C" w:rsidRDefault="004470E9" w:rsidP="002C5532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Pontuaçã</w:t>
            </w:r>
            <w:r w:rsidR="007256C4">
              <w:rPr>
                <w:b/>
              </w:rPr>
              <w:t>o</w:t>
            </w:r>
          </w:p>
          <w:p w14:paraId="7A23F280" w14:textId="77777777" w:rsidR="00F43B3C" w:rsidRDefault="007256C4" w:rsidP="002C5532">
            <w:pPr>
              <w:pStyle w:val="TableParagraph"/>
              <w:spacing w:before="40"/>
              <w:jc w:val="center"/>
              <w:rPr>
                <w:b/>
              </w:rPr>
            </w:pPr>
            <w:r>
              <w:rPr>
                <w:b/>
              </w:rPr>
              <w:t>Atingida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37ACC473" w14:textId="5233B268" w:rsidR="00F43B3C" w:rsidRDefault="007256C4" w:rsidP="002C5532">
            <w:pPr>
              <w:pStyle w:val="TableParagraph"/>
              <w:spacing w:line="248" w:lineRule="exact"/>
              <w:ind w:left="262" w:right="247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8E61C4">
              <w:rPr>
                <w:b/>
              </w:rPr>
              <w:t>s</w:t>
            </w:r>
            <w:r>
              <w:rPr>
                <w:b/>
              </w:rPr>
              <w:t xml:space="preserve"> comprobatório</w:t>
            </w:r>
            <w:r w:rsidR="008E61C4">
              <w:rPr>
                <w:b/>
              </w:rPr>
              <w:t>s</w:t>
            </w:r>
          </w:p>
        </w:tc>
      </w:tr>
      <w:tr w:rsidR="00F43B3C" w14:paraId="72489D1D" w14:textId="77777777" w:rsidTr="002C5532">
        <w:trPr>
          <w:trHeight w:val="1332"/>
        </w:trPr>
        <w:tc>
          <w:tcPr>
            <w:tcW w:w="2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D04504D" w14:textId="2450180C" w:rsidR="00F43B3C" w:rsidRPr="00FE03D0" w:rsidRDefault="007256C4" w:rsidP="002C5532">
            <w:pPr>
              <w:pStyle w:val="TableParagraph"/>
              <w:spacing w:line="276" w:lineRule="auto"/>
              <w:ind w:left="69" w:right="63"/>
              <w:jc w:val="center"/>
              <w:rPr>
                <w:sz w:val="23"/>
                <w:szCs w:val="23"/>
              </w:rPr>
            </w:pPr>
            <w:r w:rsidRPr="00FE03D0">
              <w:rPr>
                <w:sz w:val="23"/>
                <w:szCs w:val="23"/>
              </w:rPr>
              <w:t>Número de crédit</w:t>
            </w:r>
            <w:r w:rsidR="00EA4E87">
              <w:rPr>
                <w:sz w:val="23"/>
                <w:szCs w:val="23"/>
              </w:rPr>
              <w:t xml:space="preserve">os já concluídos (Ncc) </w:t>
            </w:r>
            <w:r w:rsidRPr="00FE03D0">
              <w:rPr>
                <w:sz w:val="23"/>
                <w:szCs w:val="23"/>
              </w:rPr>
              <w:t>no programa</w:t>
            </w:r>
          </w:p>
          <w:p w14:paraId="49896760" w14:textId="77777777" w:rsidR="00FE03D0" w:rsidRPr="00FE03D0" w:rsidRDefault="00FE03D0" w:rsidP="002C5532">
            <w:pPr>
              <w:pStyle w:val="TableParagraph"/>
              <w:spacing w:line="276" w:lineRule="auto"/>
              <w:ind w:right="63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C86157" w14:textId="77777777" w:rsidR="00F43B3C" w:rsidRDefault="007256C4" w:rsidP="002C5532">
            <w:pPr>
              <w:pStyle w:val="TableParagraph"/>
              <w:ind w:left="293"/>
              <w:jc w:val="center"/>
              <w:rPr>
                <w:sz w:val="20"/>
              </w:rPr>
            </w:pPr>
            <w:r>
              <w:rPr>
                <w:noProof/>
                <w:lang w:val="pt-BR" w:eastAsia="pt-BR" w:bidi="ar-SA"/>
              </w:rPr>
              <w:drawing>
                <wp:inline distT="0" distB="0" distL="0" distR="0" wp14:anchorId="304522B4" wp14:editId="675125E2">
                  <wp:extent cx="495935" cy="304800"/>
                  <wp:effectExtent l="0" t="0" r="0" b="0"/>
                  <wp:docPr id="3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4AFD01" w14:textId="77777777" w:rsidR="00FE03D0" w:rsidRDefault="00FE03D0" w:rsidP="002C553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CD8E443" w14:textId="77777777" w:rsidR="00FE03D0" w:rsidRPr="00FE03D0" w:rsidRDefault="00FE03D0" w:rsidP="002C5532">
            <w:pPr>
              <w:pStyle w:val="TableParagraph"/>
              <w:jc w:val="center"/>
              <w:rPr>
                <w:sz w:val="16"/>
                <w:szCs w:val="16"/>
              </w:rPr>
            </w:pPr>
            <w:r w:rsidRPr="00FE03D0">
              <w:rPr>
                <w:sz w:val="16"/>
                <w:szCs w:val="16"/>
              </w:rPr>
              <w:t>Nct: número total de créditos do programa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C9BC4F" w14:textId="77777777" w:rsidR="00F43B3C" w:rsidRDefault="007256C4" w:rsidP="002C5532">
            <w:pPr>
              <w:pStyle w:val="TableParagraph"/>
              <w:ind w:left="386" w:right="370"/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49F7AB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6AF3437" w14:textId="77777777" w:rsidR="00F43B3C" w:rsidRDefault="007256C4" w:rsidP="002C5532">
            <w:pPr>
              <w:pStyle w:val="TableParagraph"/>
              <w:spacing w:before="8" w:line="276" w:lineRule="auto"/>
              <w:ind w:right="60"/>
              <w:jc w:val="both"/>
            </w:pPr>
            <w:r>
              <w:t xml:space="preserve">Declaração da Instituição ofertante do curso de Pós-graduação </w:t>
            </w:r>
            <w:r w:rsidR="008E61C4">
              <w:t>que indique</w:t>
            </w:r>
            <w:r>
              <w:t xml:space="preserve"> o número de créditos já</w:t>
            </w:r>
          </w:p>
          <w:p w14:paraId="0A72D456" w14:textId="77777777" w:rsidR="00F43B3C" w:rsidRDefault="00EA4E87" w:rsidP="002C5532">
            <w:pPr>
              <w:pStyle w:val="TableParagraph"/>
              <w:ind w:right="59"/>
              <w:jc w:val="both"/>
            </w:pPr>
            <w:r>
              <w:t>C</w:t>
            </w:r>
            <w:r w:rsidR="007256C4">
              <w:t>oncluídos</w:t>
            </w:r>
            <w:r>
              <w:t>.</w:t>
            </w:r>
          </w:p>
        </w:tc>
      </w:tr>
      <w:tr w:rsidR="00F43B3C" w14:paraId="2BFBB614" w14:textId="77777777" w:rsidTr="002C5532">
        <w:trPr>
          <w:trHeight w:val="2035"/>
        </w:trPr>
        <w:tc>
          <w:tcPr>
            <w:tcW w:w="2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9AFC76C" w14:textId="77777777" w:rsidR="00F43B3C" w:rsidRPr="00FE03D0" w:rsidRDefault="007256C4" w:rsidP="002C5532">
            <w:pPr>
              <w:pStyle w:val="TableParagraph"/>
              <w:spacing w:line="276" w:lineRule="auto"/>
              <w:ind w:left="69" w:right="282"/>
              <w:jc w:val="center"/>
              <w:rPr>
                <w:sz w:val="23"/>
                <w:szCs w:val="23"/>
              </w:rPr>
            </w:pPr>
            <w:r w:rsidRPr="00FE03D0">
              <w:rPr>
                <w:sz w:val="23"/>
                <w:szCs w:val="23"/>
              </w:rPr>
              <w:t>Semestres concluídos no</w:t>
            </w:r>
            <w:r w:rsidR="004470E9">
              <w:rPr>
                <w:sz w:val="23"/>
                <w:szCs w:val="23"/>
              </w:rPr>
              <w:t xml:space="preserve"> cu</w:t>
            </w:r>
            <w:r w:rsidRPr="00FE03D0">
              <w:rPr>
                <w:sz w:val="23"/>
                <w:szCs w:val="23"/>
              </w:rPr>
              <w:t xml:space="preserve">rso de </w:t>
            </w:r>
            <w:r w:rsidR="004470E9">
              <w:rPr>
                <w:sz w:val="23"/>
                <w:szCs w:val="23"/>
              </w:rPr>
              <w:t>M</w:t>
            </w:r>
            <w:r w:rsidRPr="00FE03D0">
              <w:rPr>
                <w:sz w:val="23"/>
                <w:szCs w:val="23"/>
              </w:rPr>
              <w:t>estrado/Doutorado ou trimestres no estágio Pós-Doutoral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9E2BAE" w14:textId="77777777" w:rsidR="00F43B3C" w:rsidRDefault="004470E9" w:rsidP="002C5532">
            <w:pPr>
              <w:pStyle w:val="TableParagraph"/>
              <w:ind w:left="201" w:right="193"/>
              <w:jc w:val="center"/>
            </w:pPr>
            <w:r>
              <w:t xml:space="preserve">8,0/semestre ou </w:t>
            </w:r>
            <w:r w:rsidR="007256C4">
              <w:t>trimestre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22249D" w14:textId="77777777" w:rsidR="00F43B3C" w:rsidRDefault="007256C4" w:rsidP="002C5532">
            <w:pPr>
              <w:pStyle w:val="TableParagraph"/>
              <w:ind w:left="386" w:right="370"/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E34C43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7F18D24" w14:textId="77777777" w:rsidR="00F43B3C" w:rsidRDefault="007256C4" w:rsidP="002C5532">
            <w:pPr>
              <w:pStyle w:val="TableParagraph"/>
              <w:spacing w:line="276" w:lineRule="auto"/>
              <w:ind w:right="61"/>
              <w:jc w:val="both"/>
            </w:pPr>
            <w:r>
              <w:t xml:space="preserve">Declaração da Instituição ofertante do curso de Pós-graduação </w:t>
            </w:r>
            <w:r w:rsidR="008E61C4">
              <w:t>que</w:t>
            </w:r>
            <w:r>
              <w:t xml:space="preserve"> </w:t>
            </w:r>
            <w:r w:rsidR="008E61C4">
              <w:t>indique</w:t>
            </w:r>
            <w:r>
              <w:t xml:space="preserve"> o número de semestres (no caso de mestrado ou doutorado), ou trimestres (no caso de</w:t>
            </w:r>
            <w:r>
              <w:rPr>
                <w:spacing w:val="-3"/>
              </w:rPr>
              <w:t xml:space="preserve"> </w:t>
            </w:r>
            <w:r>
              <w:t>pós-</w:t>
            </w:r>
          </w:p>
          <w:p w14:paraId="18C08003" w14:textId="77777777" w:rsidR="00F43B3C" w:rsidRDefault="007256C4" w:rsidP="002C5532">
            <w:pPr>
              <w:pStyle w:val="TableParagraph"/>
              <w:spacing w:line="252" w:lineRule="exact"/>
              <w:ind w:right="60"/>
              <w:jc w:val="both"/>
            </w:pPr>
            <w:r>
              <w:t>doutorado) já concluídos.</w:t>
            </w:r>
          </w:p>
        </w:tc>
      </w:tr>
      <w:tr w:rsidR="00F43B3C" w14:paraId="2DFD9DDB" w14:textId="77777777" w:rsidTr="002C5532">
        <w:trPr>
          <w:trHeight w:val="1456"/>
        </w:trPr>
        <w:tc>
          <w:tcPr>
            <w:tcW w:w="2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820116" w14:textId="77777777" w:rsidR="00F43B3C" w:rsidRPr="00FE03D0" w:rsidRDefault="007256C4" w:rsidP="002C5532">
            <w:pPr>
              <w:pStyle w:val="TableParagraph"/>
              <w:spacing w:line="276" w:lineRule="auto"/>
              <w:ind w:left="69" w:right="56"/>
              <w:jc w:val="center"/>
              <w:rPr>
                <w:sz w:val="23"/>
                <w:szCs w:val="23"/>
              </w:rPr>
            </w:pPr>
            <w:r w:rsidRPr="00FE03D0">
              <w:rPr>
                <w:sz w:val="23"/>
                <w:szCs w:val="23"/>
              </w:rPr>
              <w:t>Proposta de pesquisa a ser executada no programa de pós-graduação ter</w:t>
            </w:r>
          </w:p>
          <w:p w14:paraId="0C709E69" w14:textId="77777777" w:rsidR="00F43B3C" w:rsidRPr="00FE03D0" w:rsidRDefault="007256C4" w:rsidP="002C5532">
            <w:pPr>
              <w:pStyle w:val="TableParagraph"/>
              <w:spacing w:before="2"/>
              <w:ind w:left="69"/>
              <w:jc w:val="center"/>
              <w:rPr>
                <w:sz w:val="23"/>
                <w:szCs w:val="23"/>
              </w:rPr>
            </w:pPr>
            <w:r w:rsidRPr="00FE03D0">
              <w:rPr>
                <w:sz w:val="23"/>
                <w:szCs w:val="23"/>
              </w:rPr>
              <w:t>relevância para o IFG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E89EBE" w14:textId="77777777" w:rsidR="00F43B3C" w:rsidRDefault="007256C4" w:rsidP="002C5532">
            <w:pPr>
              <w:pStyle w:val="TableParagraph"/>
              <w:spacing w:before="156"/>
              <w:ind w:left="333" w:right="319"/>
              <w:jc w:val="center"/>
            </w:pPr>
            <w:r>
              <w:t>10</w:t>
            </w:r>
          </w:p>
          <w:p w14:paraId="781EE644" w14:textId="77777777" w:rsidR="00F43B3C" w:rsidRDefault="00F43B3C" w:rsidP="002C5532">
            <w:pPr>
              <w:pStyle w:val="TableParagraph"/>
              <w:spacing w:before="38"/>
              <w:ind w:left="339" w:right="319"/>
              <w:jc w:val="center"/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49A48E" w14:textId="77777777" w:rsidR="00F43B3C" w:rsidRDefault="007256C4" w:rsidP="002C5532">
            <w:pPr>
              <w:pStyle w:val="TableParagraph"/>
              <w:ind w:left="386" w:right="37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3AB1D3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0C4EE7A" w14:textId="77777777" w:rsidR="00F43B3C" w:rsidRDefault="007256C4" w:rsidP="002C5532">
            <w:pPr>
              <w:pStyle w:val="TableParagraph"/>
              <w:spacing w:line="276" w:lineRule="auto"/>
              <w:ind w:right="100"/>
              <w:jc w:val="both"/>
            </w:pPr>
            <w:r>
              <w:t>Declaração emitida pelo solicitante informando a relevância para o IFG de sua proposta de pesquisa a ser desenvolvida no programa de pós-</w:t>
            </w:r>
            <w:r w:rsidR="008E61C4">
              <w:t>graduação.</w:t>
            </w:r>
          </w:p>
        </w:tc>
      </w:tr>
      <w:tr w:rsidR="00F43B3C" w14:paraId="6E6035BD" w14:textId="77777777" w:rsidTr="002C5532">
        <w:trPr>
          <w:trHeight w:val="299"/>
        </w:trPr>
        <w:tc>
          <w:tcPr>
            <w:tcW w:w="4647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14:paraId="759DA4BC" w14:textId="77777777" w:rsidR="00F43B3C" w:rsidRDefault="00293DF2">
            <w:pPr>
              <w:pStyle w:val="TableParagraph"/>
              <w:spacing w:before="3"/>
              <w:ind w:left="1147"/>
              <w:rPr>
                <w:b/>
              </w:rPr>
            </w:pPr>
            <w:r>
              <w:rPr>
                <w:b/>
              </w:rPr>
              <w:t>Pontuação total – Anexo VII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14:paraId="3BC5B9C2" w14:textId="77777777" w:rsidR="00F43B3C" w:rsidRDefault="007256C4" w:rsidP="00420A0C">
            <w:pPr>
              <w:pStyle w:val="TableParagraph"/>
              <w:spacing w:before="3"/>
              <w:ind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A4E87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14:paraId="2B740BE3" w14:textId="77777777"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14:paraId="1DF8D716" w14:textId="77777777"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2C5532" w14:paraId="74D37401" w14:textId="77777777" w:rsidTr="002C5532">
        <w:trPr>
          <w:trHeight w:val="299"/>
        </w:trPr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4C2E10" w14:textId="77777777" w:rsidR="002C5532" w:rsidRDefault="002C5532">
            <w:pPr>
              <w:pStyle w:val="TableParagraph"/>
              <w:spacing w:before="3"/>
              <w:ind w:left="1147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8FEEB0" w14:textId="77777777" w:rsidR="002C5532" w:rsidRDefault="002C5532" w:rsidP="00420A0C">
            <w:pPr>
              <w:pStyle w:val="TableParagraph"/>
              <w:spacing w:before="3"/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C4855D" w14:textId="77777777" w:rsidR="002C5532" w:rsidRDefault="002C5532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3D402B" w14:textId="77777777" w:rsidR="002C5532" w:rsidRDefault="002C5532">
            <w:pPr>
              <w:pStyle w:val="TableParagraph"/>
              <w:rPr>
                <w:sz w:val="20"/>
              </w:rPr>
            </w:pPr>
          </w:p>
        </w:tc>
      </w:tr>
    </w:tbl>
    <w:p w14:paraId="7BFA9030" w14:textId="77777777" w:rsidR="00F43B3C" w:rsidRDefault="00F43B3C">
      <w:pPr>
        <w:pStyle w:val="Corpodetexto"/>
        <w:spacing w:before="3"/>
        <w:rPr>
          <w:sz w:val="4"/>
        </w:rPr>
      </w:pPr>
    </w:p>
    <w:tbl>
      <w:tblPr>
        <w:tblStyle w:val="TableNormal"/>
        <w:tblW w:w="10352" w:type="dxa"/>
        <w:tblInd w:w="133" w:type="dxa"/>
        <w:tblBorders>
          <w:top w:val="single" w:sz="4" w:space="0" w:color="000001"/>
          <w:left w:val="single" w:sz="4" w:space="0" w:color="000001"/>
          <w:bottom w:val="single" w:sz="12" w:space="0" w:color="000001"/>
          <w:right w:val="single" w:sz="4" w:space="0" w:color="000001"/>
          <w:insideH w:val="single" w:sz="12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899"/>
        <w:gridCol w:w="630"/>
        <w:gridCol w:w="946"/>
        <w:gridCol w:w="1556"/>
        <w:gridCol w:w="138"/>
        <w:gridCol w:w="3183"/>
      </w:tblGrid>
      <w:tr w:rsidR="00F43B3C" w14:paraId="7BB220A1" w14:textId="77777777" w:rsidTr="00A41781">
        <w:trPr>
          <w:trHeight w:val="582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67A7D71" w14:textId="77777777" w:rsidR="00A949B7" w:rsidRDefault="00A949B7" w:rsidP="00A41781">
            <w:pPr>
              <w:pStyle w:val="TableParagraph"/>
              <w:spacing w:before="131"/>
              <w:ind w:lef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VIII</w:t>
            </w:r>
          </w:p>
          <w:p w14:paraId="342B4991" w14:textId="77777777" w:rsidR="00F43B3C" w:rsidRDefault="007256C4" w:rsidP="00A41781">
            <w:pPr>
              <w:pStyle w:val="TableParagraph"/>
              <w:spacing w:before="131"/>
              <w:ind w:lef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08. NOTA DA AVALIAÇÃO DE DESEMPENHO INDIVIDUAL DOCENTE</w:t>
            </w:r>
          </w:p>
        </w:tc>
      </w:tr>
      <w:tr w:rsidR="00F43B3C" w14:paraId="2E0D51AA" w14:textId="77777777" w:rsidTr="00A41781">
        <w:trPr>
          <w:trHeight w:val="582"/>
        </w:trPr>
        <w:tc>
          <w:tcPr>
            <w:tcW w:w="3899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7B9AC256" w14:textId="77777777" w:rsidR="00F43B3C" w:rsidRDefault="007256C4" w:rsidP="00A41781">
            <w:pPr>
              <w:pStyle w:val="TableParagraph"/>
              <w:spacing w:before="144"/>
              <w:ind w:left="877" w:right="860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7B1E5533" w14:textId="77777777" w:rsidR="00F43B3C" w:rsidRDefault="007256C4" w:rsidP="00A41781">
            <w:pPr>
              <w:pStyle w:val="TableParagraph"/>
              <w:spacing w:line="251" w:lineRule="exact"/>
              <w:ind w:left="210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55B77E63" w14:textId="77777777" w:rsidR="00F43B3C" w:rsidRDefault="007256C4" w:rsidP="00A41781">
            <w:pPr>
              <w:pStyle w:val="TableParagraph"/>
              <w:spacing w:before="37"/>
              <w:ind w:left="316"/>
              <w:jc w:val="center"/>
              <w:rPr>
                <w:b/>
              </w:rPr>
            </w:pPr>
            <w:r>
              <w:rPr>
                <w:b/>
              </w:rPr>
              <w:t>Máxima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7B78755A" w14:textId="77777777" w:rsidR="00F43B3C" w:rsidRDefault="007256C4" w:rsidP="00A41781">
            <w:pPr>
              <w:pStyle w:val="TableParagraph"/>
              <w:spacing w:line="251" w:lineRule="exact"/>
              <w:ind w:left="288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573AF248" w14:textId="77777777" w:rsidR="00F43B3C" w:rsidRDefault="007256C4" w:rsidP="00A41781">
            <w:pPr>
              <w:pStyle w:val="TableParagraph"/>
              <w:spacing w:before="37"/>
              <w:ind w:left="374"/>
              <w:jc w:val="center"/>
              <w:rPr>
                <w:b/>
              </w:rPr>
            </w:pPr>
            <w:r>
              <w:rPr>
                <w:b/>
              </w:rPr>
              <w:t>Atingida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08909769" w14:textId="77CBBAAF" w:rsidR="00F43B3C" w:rsidRDefault="007256C4" w:rsidP="00A41781">
            <w:pPr>
              <w:pStyle w:val="TableParagraph"/>
              <w:spacing w:line="251" w:lineRule="exact"/>
              <w:ind w:left="273" w:right="257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FE03D0">
              <w:rPr>
                <w:b/>
              </w:rPr>
              <w:t>s</w:t>
            </w:r>
            <w:r>
              <w:rPr>
                <w:b/>
              </w:rPr>
              <w:t xml:space="preserve"> comprobatório</w:t>
            </w:r>
            <w:r w:rsidR="00FE03D0">
              <w:rPr>
                <w:b/>
              </w:rPr>
              <w:t>s</w:t>
            </w:r>
          </w:p>
        </w:tc>
      </w:tr>
      <w:tr w:rsidR="00F43B3C" w14:paraId="3FC31B4A" w14:textId="77777777" w:rsidTr="002C5532">
        <w:trPr>
          <w:trHeight w:val="1311"/>
        </w:trPr>
        <w:tc>
          <w:tcPr>
            <w:tcW w:w="389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13D76870" w14:textId="011E8979" w:rsidR="00F43B3C" w:rsidRDefault="007256C4" w:rsidP="002C5532">
            <w:pPr>
              <w:pStyle w:val="TableParagraph"/>
              <w:spacing w:line="276" w:lineRule="auto"/>
              <w:ind w:left="69" w:right="760"/>
              <w:jc w:val="center"/>
            </w:pPr>
            <w:r w:rsidRPr="001C4384">
              <w:rPr>
                <w:color w:val="auto"/>
              </w:rPr>
              <w:t xml:space="preserve">Nota da Avaliação de Desempenho Individual Docente </w:t>
            </w:r>
            <w:r w:rsidR="00834437" w:rsidRPr="001C4384">
              <w:rPr>
                <w:color w:val="auto"/>
              </w:rPr>
              <w:t>2020</w:t>
            </w:r>
          </w:p>
        </w:tc>
        <w:tc>
          <w:tcPr>
            <w:tcW w:w="1576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6F155F68" w14:textId="0D5AB394" w:rsidR="00F43B3C" w:rsidRDefault="007256C4" w:rsidP="002C5532">
            <w:pPr>
              <w:pStyle w:val="TableParagraph"/>
              <w:ind w:left="522" w:right="508"/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21FA104B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1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114FDC4C" w14:textId="77777777" w:rsidR="00F43B3C" w:rsidRDefault="007256C4" w:rsidP="002C5532">
            <w:pPr>
              <w:pStyle w:val="TableParagraph"/>
              <w:spacing w:before="68" w:line="276" w:lineRule="auto"/>
              <w:ind w:left="91" w:right="68" w:hanging="5"/>
              <w:jc w:val="both"/>
            </w:pPr>
            <w:r>
              <w:t xml:space="preserve">Declaração emitida pela Chefia de Departamento </w:t>
            </w:r>
            <w:r w:rsidR="00FE03D0">
              <w:t>que informe</w:t>
            </w:r>
            <w:r>
              <w:t xml:space="preserve"> a Nota da Avaliação de Desempenho Individual Docente.</w:t>
            </w:r>
          </w:p>
        </w:tc>
      </w:tr>
      <w:tr w:rsidR="00F43B3C" w14:paraId="23246327" w14:textId="77777777" w:rsidTr="002C5532">
        <w:trPr>
          <w:trHeight w:val="301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AAE4" w14:textId="77777777" w:rsidR="00F43B3C" w:rsidRDefault="007256C4">
            <w:pPr>
              <w:pStyle w:val="TableParagraph"/>
              <w:spacing w:before="5"/>
              <w:ind w:left="763" w:right="745"/>
              <w:jc w:val="center"/>
              <w:rPr>
                <w:b/>
              </w:rPr>
            </w:pPr>
            <w:r>
              <w:rPr>
                <w:b/>
              </w:rPr>
              <w:t>Total Máximo do Quadro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D1D5" w14:textId="77777777" w:rsidR="00F43B3C" w:rsidRDefault="007256C4">
            <w:pPr>
              <w:pStyle w:val="TableParagraph"/>
              <w:spacing w:before="5"/>
              <w:ind w:left="64" w:right="4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AC86" w14:textId="77777777"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69D7" w14:textId="77777777"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A949B7" w14:paraId="4A9F8628" w14:textId="77777777" w:rsidTr="002C5532">
        <w:trPr>
          <w:trHeight w:val="943"/>
        </w:trPr>
        <w:tc>
          <w:tcPr>
            <w:tcW w:w="10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6674C3" w14:textId="77777777" w:rsidR="001409D6" w:rsidRDefault="001409D6" w:rsidP="002C5532">
            <w:pPr>
              <w:pStyle w:val="TableParagraph"/>
              <w:rPr>
                <w:sz w:val="20"/>
              </w:rPr>
            </w:pPr>
          </w:p>
          <w:p w14:paraId="45E648C6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68FA7196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5981C881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0B885116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6E97A08B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1E33B586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43D6DED4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23C45C76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2D1A85DA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7339A162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2F401B66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18853DC6" w14:textId="04F111AF" w:rsidR="00A41781" w:rsidRDefault="00A41781" w:rsidP="002C5532">
            <w:pPr>
              <w:pStyle w:val="TableParagraph"/>
              <w:rPr>
                <w:sz w:val="20"/>
              </w:rPr>
            </w:pPr>
          </w:p>
        </w:tc>
      </w:tr>
      <w:tr w:rsidR="00F43B3C" w14:paraId="58A2BF8C" w14:textId="77777777" w:rsidTr="002C5532">
        <w:trPr>
          <w:trHeight w:val="582"/>
        </w:trPr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EBEBE"/>
          </w:tcPr>
          <w:p w14:paraId="64EA9355" w14:textId="77777777" w:rsidR="00FE03D0" w:rsidRDefault="00FE03D0">
            <w:pPr>
              <w:pStyle w:val="TableParagraph"/>
              <w:spacing w:before="121"/>
              <w:ind w:left="1399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ANEXO IX</w:t>
            </w:r>
          </w:p>
          <w:p w14:paraId="162305D0" w14:textId="77777777" w:rsidR="00F43B3C" w:rsidRDefault="007256C4">
            <w:pPr>
              <w:pStyle w:val="TableParagraph"/>
              <w:spacing w:before="121"/>
              <w:ind w:left="1399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DE FORMULÁRIO PARA INTERPOSIÇÃO DE RECURSO</w:t>
            </w:r>
          </w:p>
        </w:tc>
      </w:tr>
      <w:tr w:rsidR="00F43B3C" w14:paraId="65D555C4" w14:textId="77777777" w:rsidTr="00A949B7">
        <w:trPr>
          <w:trHeight w:val="290"/>
        </w:trPr>
        <w:tc>
          <w:tcPr>
            <w:tcW w:w="71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9B4688" w14:textId="77777777" w:rsidR="00F43B3C" w:rsidRDefault="007256C4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Nome completo: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EDC618" w14:textId="77777777" w:rsidR="00F43B3C" w:rsidRDefault="007256C4">
            <w:pPr>
              <w:pStyle w:val="TableParagraph"/>
              <w:spacing w:line="242" w:lineRule="exact"/>
              <w:ind w:left="108"/>
              <w:rPr>
                <w:b/>
              </w:rPr>
            </w:pPr>
            <w:r>
              <w:rPr>
                <w:b/>
              </w:rPr>
              <w:t>Matrícula SIAPE:</w:t>
            </w:r>
          </w:p>
        </w:tc>
      </w:tr>
      <w:tr w:rsidR="00F43B3C" w14:paraId="75B7B931" w14:textId="77777777" w:rsidTr="00A949B7">
        <w:trPr>
          <w:trHeight w:val="290"/>
        </w:trPr>
        <w:tc>
          <w:tcPr>
            <w:tcW w:w="4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48323E" w14:textId="77777777" w:rsidR="00F43B3C" w:rsidRDefault="007256C4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58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BC5FE6" w14:textId="77777777" w:rsidR="00F43B3C" w:rsidRDefault="007256C4">
            <w:pPr>
              <w:pStyle w:val="TableParagraph"/>
              <w:spacing w:line="242" w:lineRule="exact"/>
              <w:ind w:left="108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F43B3C" w14:paraId="5EBF6FD6" w14:textId="77777777" w:rsidTr="00A949B7">
        <w:trPr>
          <w:trHeight w:val="292"/>
        </w:trPr>
        <w:tc>
          <w:tcPr>
            <w:tcW w:w="4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488750" w14:textId="77777777" w:rsidR="00F43B3C" w:rsidRDefault="007256C4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Edital nº:</w:t>
            </w:r>
          </w:p>
        </w:tc>
        <w:tc>
          <w:tcPr>
            <w:tcW w:w="58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7BBAF1" w14:textId="77777777" w:rsidR="00F43B3C" w:rsidRDefault="007256C4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</w:rPr>
              <w:t>Nº do processo:</w:t>
            </w:r>
          </w:p>
        </w:tc>
      </w:tr>
      <w:tr w:rsidR="00F43B3C" w14:paraId="5C063569" w14:textId="77777777" w:rsidTr="00A949B7">
        <w:trPr>
          <w:trHeight w:val="580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325F19" w14:textId="77777777" w:rsidR="00F43B3C" w:rsidRDefault="007256C4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SOLICITAÇÃO DE RECURSO QUANTO AO RESULTADO PRELIMINAR (Especifique a qual item se</w:t>
            </w:r>
          </w:p>
          <w:p w14:paraId="347733AD" w14:textId="77777777" w:rsidR="00F43B3C" w:rsidRDefault="007256C4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</w:rPr>
              <w:t>fundamentará seu recurso)</w:t>
            </w:r>
          </w:p>
        </w:tc>
      </w:tr>
      <w:tr w:rsidR="00F43B3C" w14:paraId="1354777D" w14:textId="77777777" w:rsidTr="00A949B7">
        <w:trPr>
          <w:trHeight w:val="2911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3BD482" w14:textId="77777777"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F43B3C" w14:paraId="752DD7B3" w14:textId="77777777" w:rsidTr="00A949B7">
        <w:trPr>
          <w:trHeight w:val="290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78BE6B" w14:textId="77777777" w:rsidR="00F43B3C" w:rsidRDefault="007256C4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FUNDAMENTAÇÃO DO RECURSO (Justifique sua fundamentação para o item objeto de contestação)</w:t>
            </w:r>
          </w:p>
        </w:tc>
      </w:tr>
      <w:tr w:rsidR="00F43B3C" w14:paraId="2108BCAB" w14:textId="77777777" w:rsidTr="00A949B7">
        <w:trPr>
          <w:trHeight w:val="6111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B8DD25" w14:textId="77777777" w:rsidR="00F43B3C" w:rsidRDefault="00F43B3C">
            <w:pPr>
              <w:pStyle w:val="TableParagraph"/>
              <w:rPr>
                <w:sz w:val="20"/>
              </w:rPr>
            </w:pPr>
          </w:p>
        </w:tc>
      </w:tr>
    </w:tbl>
    <w:p w14:paraId="673AB912" w14:textId="77777777" w:rsidR="00F43B3C" w:rsidRDefault="00F43B3C">
      <w:pPr>
        <w:pStyle w:val="Corpodetexto"/>
        <w:rPr>
          <w:sz w:val="20"/>
        </w:rPr>
      </w:pPr>
    </w:p>
    <w:p w14:paraId="52DAD648" w14:textId="77777777" w:rsidR="00F43B3C" w:rsidRDefault="00F43B3C">
      <w:pPr>
        <w:pStyle w:val="Corpodetexto"/>
        <w:rPr>
          <w:sz w:val="20"/>
        </w:rPr>
      </w:pPr>
    </w:p>
    <w:p w14:paraId="305B73D4" w14:textId="77777777" w:rsidR="00F43B3C" w:rsidRDefault="00F43B3C">
      <w:pPr>
        <w:pStyle w:val="Corpodetexto"/>
        <w:spacing w:before="1"/>
        <w:rPr>
          <w:sz w:val="29"/>
        </w:rPr>
      </w:pPr>
    </w:p>
    <w:p w14:paraId="3F776688" w14:textId="77777777" w:rsidR="00F43B3C" w:rsidRDefault="007256C4">
      <w:pPr>
        <w:pStyle w:val="Corpodetexto"/>
        <w:tabs>
          <w:tab w:val="left" w:pos="2709"/>
        </w:tabs>
        <w:spacing w:before="90"/>
        <w:ind w:left="982"/>
      </w:pPr>
      <w:r>
        <w:t xml:space="preserve">Data: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A53311" w14:textId="77777777" w:rsidR="00F43B3C" w:rsidRDefault="00F43B3C">
      <w:pPr>
        <w:pStyle w:val="Corpodetexto"/>
        <w:spacing w:before="4"/>
        <w:rPr>
          <w:sz w:val="23"/>
        </w:rPr>
      </w:pPr>
    </w:p>
    <w:p w14:paraId="76A4EDD6" w14:textId="77777777" w:rsidR="00F43B3C" w:rsidRDefault="007256C4">
      <w:pPr>
        <w:pStyle w:val="Corpodetexto"/>
        <w:tabs>
          <w:tab w:val="left" w:pos="9269"/>
        </w:tabs>
        <w:spacing w:before="90"/>
        <w:ind w:left="982"/>
      </w:pPr>
      <w:r>
        <w:t>Assinatura do</w:t>
      </w:r>
      <w:r>
        <w:rPr>
          <w:spacing w:val="-4"/>
        </w:rPr>
        <w:t xml:space="preserve"> </w:t>
      </w:r>
      <w:r>
        <w:t xml:space="preserve">proponente: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43B3C" w:rsidSect="00F43B3C">
      <w:headerReference w:type="default" r:id="rId9"/>
      <w:pgSz w:w="11906" w:h="16838"/>
      <w:pgMar w:top="2020" w:right="580" w:bottom="280" w:left="720" w:header="483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D390" w14:textId="77777777" w:rsidR="00CA5909" w:rsidRDefault="00CA5909" w:rsidP="00F43B3C">
      <w:r>
        <w:separator/>
      </w:r>
    </w:p>
  </w:endnote>
  <w:endnote w:type="continuationSeparator" w:id="0">
    <w:p w14:paraId="79F70DAF" w14:textId="77777777" w:rsidR="00CA5909" w:rsidRDefault="00CA5909" w:rsidP="00F4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5C2F" w14:textId="77777777" w:rsidR="00CA5909" w:rsidRDefault="00CA5909" w:rsidP="00F43B3C">
      <w:r>
        <w:separator/>
      </w:r>
    </w:p>
  </w:footnote>
  <w:footnote w:type="continuationSeparator" w:id="0">
    <w:p w14:paraId="12C1279E" w14:textId="77777777" w:rsidR="00CA5909" w:rsidRDefault="00CA5909" w:rsidP="00F4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2BE6" w14:textId="77777777" w:rsidR="001C65B7" w:rsidRDefault="001C65B7" w:rsidP="001C65B7">
    <w:pPr>
      <w:pStyle w:val="logo"/>
      <w:rPr>
        <w:rFonts w:ascii="Arial" w:hAnsi="Arial"/>
        <w:b/>
        <w:sz w:val="18"/>
      </w:rPr>
    </w:pPr>
    <w:r>
      <w:rPr>
        <w:rFonts w:ascii="Arial" w:hAnsi="Arial"/>
        <w:b/>
        <w:noProof/>
        <w:sz w:val="18"/>
        <w:lang w:eastAsia="pt-BR"/>
      </w:rPr>
      <w:drawing>
        <wp:anchor distT="0" distB="635" distL="114300" distR="123190" simplePos="0" relativeHeight="251659264" behindDoc="1" locked="0" layoutInCell="1" allowOverlap="1" wp14:anchorId="11491B7D" wp14:editId="3CB035A5">
          <wp:simplePos x="0" y="0"/>
          <wp:positionH relativeFrom="column">
            <wp:posOffset>539750</wp:posOffset>
          </wp:positionH>
          <wp:positionV relativeFrom="paragraph">
            <wp:posOffset>-84455</wp:posOffset>
          </wp:positionV>
          <wp:extent cx="1809750" cy="651510"/>
          <wp:effectExtent l="19050" t="0" r="0" b="0"/>
          <wp:wrapSquare wrapText="bothSides"/>
          <wp:docPr id="2" name="Imagem 2" descr="IFG - 2015 - 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IFG - 2015 - Resumid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18"/>
      </w:rPr>
      <w:t xml:space="preserve">                                                                              MINISTÉRIO DA EDUCAÇÃO</w:t>
    </w:r>
  </w:p>
  <w:p w14:paraId="513DC66F" w14:textId="77777777" w:rsidR="001C65B7" w:rsidRDefault="001C65B7" w:rsidP="001C65B7">
    <w:pPr>
      <w:pStyle w:val="logo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                                                                            SECRETARIA DE EDUCAÇÃO PROFISSIONAL E TECNOLÓGICA</w:t>
    </w:r>
  </w:p>
  <w:p w14:paraId="49F26CC9" w14:textId="77777777" w:rsidR="001C65B7" w:rsidRDefault="001C65B7" w:rsidP="001C65B7">
    <w:pPr>
      <w:pStyle w:val="logo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                                                                            INSTITUTO FEDERAL DE EDUCAÇÃO, CIÊNCIA E TECNOLOGIA DE GOIÁS</w:t>
    </w:r>
  </w:p>
  <w:p w14:paraId="74443A66" w14:textId="77777777" w:rsidR="001C65B7" w:rsidRDefault="001C65B7" w:rsidP="001C65B7">
    <w:pPr>
      <w:pStyle w:val="Cabealho1"/>
    </w:pPr>
    <w:r>
      <w:rPr>
        <w:rFonts w:ascii="Arial" w:hAnsi="Arial"/>
        <w:b/>
        <w:sz w:val="18"/>
      </w:rPr>
      <w:t xml:space="preserve">                                                                              DAA - CÂMPUS ÁGUAS LINDAS</w:t>
    </w:r>
  </w:p>
  <w:p w14:paraId="78816405" w14:textId="77777777" w:rsidR="000E4C33" w:rsidRDefault="000E4C33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F01"/>
    <w:multiLevelType w:val="multilevel"/>
    <w:tmpl w:val="8C807E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34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666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99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831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9296" w:hanging="1440"/>
      </w:pPr>
      <w:rPr>
        <w:rFonts w:hint="default"/>
        <w:sz w:val="24"/>
      </w:rPr>
    </w:lvl>
  </w:abstractNum>
  <w:abstractNum w:abstractNumId="1" w15:restartNumberingAfterBreak="0">
    <w:nsid w:val="0E61637E"/>
    <w:multiLevelType w:val="multilevel"/>
    <w:tmpl w:val="42B6A75E"/>
    <w:lvl w:ilvl="0">
      <w:start w:val="4"/>
      <w:numFmt w:val="decimal"/>
      <w:lvlText w:val="%1"/>
      <w:lvlJc w:val="left"/>
      <w:pPr>
        <w:ind w:left="1339" w:hanging="358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39" w:hanging="358"/>
      </w:pPr>
      <w:rPr>
        <w:rFonts w:eastAsia="Times New Roman" w:cs="Times New Roman"/>
        <w:w w:val="100"/>
        <w:sz w:val="24"/>
        <w:szCs w:val="24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2114" w:hanging="214"/>
      </w:pPr>
      <w:rPr>
        <w:rFonts w:eastAsia="Times New Roman" w:cs="Times New Roman"/>
        <w:spacing w:val="-4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4005" w:hanging="21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948" w:hanging="21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891" w:hanging="21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834" w:hanging="21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777" w:hanging="21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720" w:hanging="214"/>
      </w:pPr>
      <w:rPr>
        <w:rFonts w:ascii="Symbol" w:hAnsi="Symbol" w:cs="Symbol" w:hint="default"/>
        <w:lang w:val="pt-PT" w:eastAsia="pt-PT" w:bidi="pt-PT"/>
      </w:rPr>
    </w:lvl>
  </w:abstractNum>
  <w:abstractNum w:abstractNumId="2" w15:restartNumberingAfterBreak="0">
    <w:nsid w:val="0F5D138B"/>
    <w:multiLevelType w:val="multilevel"/>
    <w:tmpl w:val="E9CCCE5A"/>
    <w:lvl w:ilvl="0">
      <w:start w:val="9"/>
      <w:numFmt w:val="decimal"/>
      <w:lvlText w:val="%1"/>
      <w:lvlJc w:val="left"/>
      <w:pPr>
        <w:ind w:left="982" w:hanging="538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82" w:hanging="538"/>
      </w:pPr>
      <w:rPr>
        <w:rFonts w:eastAsia="Times New Roman" w:cs="Times New Roman"/>
        <w:spacing w:val="-9"/>
        <w:w w:val="99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905" w:hanging="538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867" w:hanging="53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830" w:hanging="53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793" w:hanging="53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755" w:hanging="53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718" w:hanging="53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681" w:hanging="538"/>
      </w:pPr>
      <w:rPr>
        <w:rFonts w:ascii="Symbol" w:hAnsi="Symbol" w:cs="Symbol" w:hint="default"/>
        <w:lang w:val="pt-PT" w:eastAsia="pt-PT" w:bidi="pt-PT"/>
      </w:rPr>
    </w:lvl>
  </w:abstractNum>
  <w:abstractNum w:abstractNumId="3" w15:restartNumberingAfterBreak="0">
    <w:nsid w:val="1A46202D"/>
    <w:multiLevelType w:val="multilevel"/>
    <w:tmpl w:val="46B2A11E"/>
    <w:lvl w:ilvl="0">
      <w:start w:val="5"/>
      <w:numFmt w:val="decimal"/>
      <w:lvlText w:val="%1"/>
      <w:lvlJc w:val="left"/>
      <w:pPr>
        <w:ind w:left="1339" w:hanging="358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39" w:hanging="358"/>
      </w:pPr>
      <w:rPr>
        <w:rFonts w:eastAsia="Times New Roman" w:cs="Times New Roman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090" w:hanging="543"/>
      </w:pPr>
      <w:rPr>
        <w:w w:val="100"/>
        <w:sz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472" w:hanging="727"/>
      </w:pPr>
      <w:rPr>
        <w:rFonts w:eastAsia="Times New Roman" w:cs="Times New Roman"/>
        <w:w w:val="100"/>
        <w:sz w:val="24"/>
        <w:szCs w:val="24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511" w:hanging="727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527" w:hanging="727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543" w:hanging="727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559" w:hanging="727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574" w:hanging="727"/>
      </w:pPr>
      <w:rPr>
        <w:rFonts w:ascii="Symbol" w:hAnsi="Symbol" w:cs="Symbol" w:hint="default"/>
        <w:lang w:val="pt-PT" w:eastAsia="pt-PT" w:bidi="pt-PT"/>
      </w:rPr>
    </w:lvl>
  </w:abstractNum>
  <w:abstractNum w:abstractNumId="4" w15:restartNumberingAfterBreak="0">
    <w:nsid w:val="267B7130"/>
    <w:multiLevelType w:val="multilevel"/>
    <w:tmpl w:val="2294EF18"/>
    <w:lvl w:ilvl="0">
      <w:start w:val="6"/>
      <w:numFmt w:val="decimal"/>
      <w:lvlText w:val="%1"/>
      <w:lvlJc w:val="left"/>
      <w:pPr>
        <w:ind w:left="1339" w:hanging="420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39" w:hanging="420"/>
      </w:pPr>
      <w:rPr>
        <w:rFonts w:eastAsia="Times New Roman" w:cs="Times New Roman"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2148" w:hanging="600"/>
      </w:pPr>
      <w:rPr>
        <w:rFonts w:eastAsia="Times New Roman" w:cs="Times New Roman"/>
        <w:spacing w:val="-6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4021" w:hanging="60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962" w:hanging="60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902" w:hanging="60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843" w:hanging="60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784" w:hanging="60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724" w:hanging="600"/>
      </w:pPr>
      <w:rPr>
        <w:rFonts w:ascii="Symbol" w:hAnsi="Symbol" w:cs="Symbol" w:hint="default"/>
        <w:lang w:val="pt-PT" w:eastAsia="pt-PT" w:bidi="pt-PT"/>
      </w:rPr>
    </w:lvl>
  </w:abstractNum>
  <w:abstractNum w:abstractNumId="5" w15:restartNumberingAfterBreak="0">
    <w:nsid w:val="26FA0945"/>
    <w:multiLevelType w:val="multilevel"/>
    <w:tmpl w:val="8EF86B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48" w:hanging="1800"/>
      </w:pPr>
      <w:rPr>
        <w:rFonts w:hint="default"/>
      </w:rPr>
    </w:lvl>
  </w:abstractNum>
  <w:abstractNum w:abstractNumId="6" w15:restartNumberingAfterBreak="0">
    <w:nsid w:val="2DB656DA"/>
    <w:multiLevelType w:val="multilevel"/>
    <w:tmpl w:val="70DAC3AA"/>
    <w:lvl w:ilvl="0">
      <w:start w:val="3"/>
      <w:numFmt w:val="decimal"/>
      <w:lvlText w:val="%1"/>
      <w:lvlJc w:val="left"/>
      <w:pPr>
        <w:ind w:left="1342" w:hanging="360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42" w:hanging="360"/>
      </w:pPr>
      <w:rPr>
        <w:rFonts w:eastAsia="Times New Roman" w:cs="Times New Roman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342" w:hanging="579"/>
      </w:pPr>
      <w:rPr>
        <w:rFonts w:eastAsia="Times New Roman" w:cs="Times New Roman"/>
        <w:spacing w:val="-2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4119" w:hanging="579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5046" w:hanging="579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973" w:hanging="579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899" w:hanging="579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826" w:hanging="579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753" w:hanging="579"/>
      </w:pPr>
      <w:rPr>
        <w:rFonts w:ascii="Symbol" w:hAnsi="Symbol" w:cs="Symbol" w:hint="default"/>
        <w:lang w:val="pt-PT" w:eastAsia="pt-PT" w:bidi="pt-PT"/>
      </w:rPr>
    </w:lvl>
  </w:abstractNum>
  <w:abstractNum w:abstractNumId="7" w15:restartNumberingAfterBreak="0">
    <w:nsid w:val="2EA52309"/>
    <w:multiLevelType w:val="multilevel"/>
    <w:tmpl w:val="AACA9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9000" w:hanging="1440"/>
      </w:pPr>
      <w:rPr>
        <w:rFonts w:hint="default"/>
        <w:sz w:val="24"/>
      </w:rPr>
    </w:lvl>
  </w:abstractNum>
  <w:abstractNum w:abstractNumId="8" w15:restartNumberingAfterBreak="0">
    <w:nsid w:val="31F70D6C"/>
    <w:multiLevelType w:val="multilevel"/>
    <w:tmpl w:val="6AE2D536"/>
    <w:lvl w:ilvl="0">
      <w:start w:val="10"/>
      <w:numFmt w:val="decimal"/>
      <w:lvlText w:val="%1"/>
      <w:lvlJc w:val="left"/>
      <w:pPr>
        <w:ind w:left="982" w:hanging="586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82" w:hanging="586"/>
      </w:pPr>
      <w:rPr>
        <w:rFonts w:eastAsia="Times New Roman" w:cs="Times New Roman"/>
        <w:spacing w:val="-16"/>
        <w:w w:val="99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905" w:hanging="586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867" w:hanging="586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830" w:hanging="586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793" w:hanging="586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755" w:hanging="586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718" w:hanging="586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681" w:hanging="586"/>
      </w:pPr>
      <w:rPr>
        <w:rFonts w:ascii="Symbol" w:hAnsi="Symbol" w:cs="Symbol" w:hint="default"/>
        <w:lang w:val="pt-PT" w:eastAsia="pt-PT" w:bidi="pt-PT"/>
      </w:rPr>
    </w:lvl>
  </w:abstractNum>
  <w:abstractNum w:abstractNumId="9" w15:restartNumberingAfterBreak="0">
    <w:nsid w:val="336271C7"/>
    <w:multiLevelType w:val="multilevel"/>
    <w:tmpl w:val="796E0A1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1762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40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746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64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779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949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3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2176" w:hanging="1440"/>
      </w:pPr>
      <w:rPr>
        <w:rFonts w:hint="default"/>
        <w:sz w:val="24"/>
      </w:rPr>
    </w:lvl>
  </w:abstractNum>
  <w:abstractNum w:abstractNumId="10" w15:restartNumberingAfterBreak="0">
    <w:nsid w:val="42C96B5E"/>
    <w:multiLevelType w:val="hybridMultilevel"/>
    <w:tmpl w:val="EF7CF990"/>
    <w:lvl w:ilvl="0" w:tplc="A9FEE286">
      <w:start w:val="1"/>
      <w:numFmt w:val="upperRoman"/>
      <w:lvlText w:val="%1&gt;"/>
      <w:lvlJc w:val="left"/>
      <w:pPr>
        <w:ind w:left="205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9" w:hanging="360"/>
      </w:pPr>
    </w:lvl>
    <w:lvl w:ilvl="2" w:tplc="0416001B" w:tentative="1">
      <w:start w:val="1"/>
      <w:numFmt w:val="lowerRoman"/>
      <w:lvlText w:val="%3."/>
      <w:lvlJc w:val="right"/>
      <w:pPr>
        <w:ind w:left="3139" w:hanging="180"/>
      </w:pPr>
    </w:lvl>
    <w:lvl w:ilvl="3" w:tplc="0416000F" w:tentative="1">
      <w:start w:val="1"/>
      <w:numFmt w:val="decimal"/>
      <w:lvlText w:val="%4."/>
      <w:lvlJc w:val="left"/>
      <w:pPr>
        <w:ind w:left="3859" w:hanging="360"/>
      </w:pPr>
    </w:lvl>
    <w:lvl w:ilvl="4" w:tplc="04160019" w:tentative="1">
      <w:start w:val="1"/>
      <w:numFmt w:val="lowerLetter"/>
      <w:lvlText w:val="%5."/>
      <w:lvlJc w:val="left"/>
      <w:pPr>
        <w:ind w:left="4579" w:hanging="360"/>
      </w:pPr>
    </w:lvl>
    <w:lvl w:ilvl="5" w:tplc="0416001B" w:tentative="1">
      <w:start w:val="1"/>
      <w:numFmt w:val="lowerRoman"/>
      <w:lvlText w:val="%6."/>
      <w:lvlJc w:val="right"/>
      <w:pPr>
        <w:ind w:left="5299" w:hanging="180"/>
      </w:pPr>
    </w:lvl>
    <w:lvl w:ilvl="6" w:tplc="0416000F" w:tentative="1">
      <w:start w:val="1"/>
      <w:numFmt w:val="decimal"/>
      <w:lvlText w:val="%7."/>
      <w:lvlJc w:val="left"/>
      <w:pPr>
        <w:ind w:left="6019" w:hanging="360"/>
      </w:pPr>
    </w:lvl>
    <w:lvl w:ilvl="7" w:tplc="04160019" w:tentative="1">
      <w:start w:val="1"/>
      <w:numFmt w:val="lowerLetter"/>
      <w:lvlText w:val="%8."/>
      <w:lvlJc w:val="left"/>
      <w:pPr>
        <w:ind w:left="6739" w:hanging="360"/>
      </w:pPr>
    </w:lvl>
    <w:lvl w:ilvl="8" w:tplc="0416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1" w15:restartNumberingAfterBreak="0">
    <w:nsid w:val="514057B1"/>
    <w:multiLevelType w:val="multilevel"/>
    <w:tmpl w:val="F4D65390"/>
    <w:lvl w:ilvl="0">
      <w:start w:val="4"/>
      <w:numFmt w:val="decimal"/>
      <w:lvlText w:val="%1"/>
      <w:lvlJc w:val="left"/>
      <w:pPr>
        <w:ind w:left="1906" w:hanging="584"/>
      </w:pPr>
      <w:rPr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906" w:hanging="584"/>
      </w:pPr>
      <w:rPr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906" w:hanging="584"/>
      </w:pPr>
      <w:rPr>
        <w:rFonts w:eastAsia="Times New Roman" w:cs="Times New Roman"/>
        <w:spacing w:val="-19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4511" w:hanging="58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5382" w:hanging="58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6253" w:hanging="58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7123" w:hanging="58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994" w:hanging="58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865" w:hanging="584"/>
      </w:pPr>
      <w:rPr>
        <w:rFonts w:ascii="Symbol" w:hAnsi="Symbol" w:cs="Symbol" w:hint="default"/>
        <w:lang w:val="pt-PT" w:eastAsia="pt-PT" w:bidi="pt-PT"/>
      </w:rPr>
    </w:lvl>
  </w:abstractNum>
  <w:abstractNum w:abstractNumId="12" w15:restartNumberingAfterBreak="0">
    <w:nsid w:val="689B46EC"/>
    <w:multiLevelType w:val="multilevel"/>
    <w:tmpl w:val="400C94BA"/>
    <w:lvl w:ilvl="0">
      <w:start w:val="7"/>
      <w:numFmt w:val="decimal"/>
      <w:lvlText w:val="%1"/>
      <w:lvlJc w:val="left"/>
      <w:pPr>
        <w:ind w:left="1339" w:hanging="399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39" w:hanging="399"/>
      </w:pPr>
      <w:rPr>
        <w:rFonts w:eastAsia="Times New Roman" w:cs="Times New Roman"/>
        <w:spacing w:val="-2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088" w:hanging="540"/>
      </w:pPr>
      <w:rPr>
        <w:rFonts w:eastAsia="Times New Roman" w:cs="Times New Roman"/>
        <w:spacing w:val="-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974" w:hanging="54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922" w:hanging="54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869" w:hanging="54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816" w:hanging="54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764" w:hanging="54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711" w:hanging="540"/>
      </w:pPr>
      <w:rPr>
        <w:rFonts w:ascii="Symbol" w:hAnsi="Symbol" w:cs="Symbol" w:hint="default"/>
        <w:lang w:val="pt-PT" w:eastAsia="pt-PT" w:bidi="pt-PT"/>
      </w:rPr>
    </w:lvl>
  </w:abstractNum>
  <w:abstractNum w:abstractNumId="13" w15:restartNumberingAfterBreak="0">
    <w:nsid w:val="6EF039AA"/>
    <w:multiLevelType w:val="multilevel"/>
    <w:tmpl w:val="BA38A7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DC967D7"/>
    <w:multiLevelType w:val="multilevel"/>
    <w:tmpl w:val="BB2C20E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92" w:hanging="1800"/>
      </w:pPr>
      <w:rPr>
        <w:rFonts w:hint="default"/>
      </w:rPr>
    </w:lvl>
  </w:abstractNum>
  <w:num w:numId="1" w16cid:durableId="1757675557">
    <w:abstractNumId w:val="8"/>
  </w:num>
  <w:num w:numId="2" w16cid:durableId="1234194963">
    <w:abstractNumId w:val="2"/>
  </w:num>
  <w:num w:numId="3" w16cid:durableId="204953661">
    <w:abstractNumId w:val="12"/>
  </w:num>
  <w:num w:numId="4" w16cid:durableId="1474372191">
    <w:abstractNumId w:val="4"/>
  </w:num>
  <w:num w:numId="5" w16cid:durableId="449975930">
    <w:abstractNumId w:val="3"/>
  </w:num>
  <w:num w:numId="6" w16cid:durableId="1015813376">
    <w:abstractNumId w:val="11"/>
  </w:num>
  <w:num w:numId="7" w16cid:durableId="973218797">
    <w:abstractNumId w:val="1"/>
  </w:num>
  <w:num w:numId="8" w16cid:durableId="759562632">
    <w:abstractNumId w:val="6"/>
  </w:num>
  <w:num w:numId="9" w16cid:durableId="1024402917">
    <w:abstractNumId w:val="13"/>
  </w:num>
  <w:num w:numId="10" w16cid:durableId="691034760">
    <w:abstractNumId w:val="0"/>
  </w:num>
  <w:num w:numId="11" w16cid:durableId="1459956860">
    <w:abstractNumId w:val="10"/>
  </w:num>
  <w:num w:numId="12" w16cid:durableId="1183088223">
    <w:abstractNumId w:val="7"/>
  </w:num>
  <w:num w:numId="13" w16cid:durableId="704910556">
    <w:abstractNumId w:val="5"/>
  </w:num>
  <w:num w:numId="14" w16cid:durableId="165898928">
    <w:abstractNumId w:val="14"/>
  </w:num>
  <w:num w:numId="15" w16cid:durableId="1131944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7EB"/>
    <w:rsid w:val="00000557"/>
    <w:rsid w:val="0003618F"/>
    <w:rsid w:val="00073DEE"/>
    <w:rsid w:val="000A5421"/>
    <w:rsid w:val="000B53B5"/>
    <w:rsid w:val="000E4C33"/>
    <w:rsid w:val="000F7D38"/>
    <w:rsid w:val="00126156"/>
    <w:rsid w:val="001409D6"/>
    <w:rsid w:val="001551A6"/>
    <w:rsid w:val="00192C75"/>
    <w:rsid w:val="001C4384"/>
    <w:rsid w:val="001C65B7"/>
    <w:rsid w:val="00241E7C"/>
    <w:rsid w:val="00293DF2"/>
    <w:rsid w:val="002A74D2"/>
    <w:rsid w:val="002C5532"/>
    <w:rsid w:val="002E5E63"/>
    <w:rsid w:val="00357374"/>
    <w:rsid w:val="00360959"/>
    <w:rsid w:val="0039219F"/>
    <w:rsid w:val="003E5323"/>
    <w:rsid w:val="00420A0C"/>
    <w:rsid w:val="004408EA"/>
    <w:rsid w:val="004442C3"/>
    <w:rsid w:val="004470E9"/>
    <w:rsid w:val="00451650"/>
    <w:rsid w:val="004C2221"/>
    <w:rsid w:val="00521A6B"/>
    <w:rsid w:val="005425C2"/>
    <w:rsid w:val="00546A2B"/>
    <w:rsid w:val="00573168"/>
    <w:rsid w:val="005D02E7"/>
    <w:rsid w:val="0061510F"/>
    <w:rsid w:val="00645D94"/>
    <w:rsid w:val="006B570C"/>
    <w:rsid w:val="006B7875"/>
    <w:rsid w:val="006B7D1B"/>
    <w:rsid w:val="007256C4"/>
    <w:rsid w:val="007436E5"/>
    <w:rsid w:val="007D0F63"/>
    <w:rsid w:val="007D5AB2"/>
    <w:rsid w:val="008061C1"/>
    <w:rsid w:val="00830C5B"/>
    <w:rsid w:val="00834437"/>
    <w:rsid w:val="0085297B"/>
    <w:rsid w:val="008654A0"/>
    <w:rsid w:val="008E61C4"/>
    <w:rsid w:val="009426C9"/>
    <w:rsid w:val="00950507"/>
    <w:rsid w:val="009D0266"/>
    <w:rsid w:val="00A017EB"/>
    <w:rsid w:val="00A02757"/>
    <w:rsid w:val="00A05069"/>
    <w:rsid w:val="00A13B1E"/>
    <w:rsid w:val="00A1509D"/>
    <w:rsid w:val="00A41781"/>
    <w:rsid w:val="00A66895"/>
    <w:rsid w:val="00A949B7"/>
    <w:rsid w:val="00B95845"/>
    <w:rsid w:val="00BA316A"/>
    <w:rsid w:val="00C72FE9"/>
    <w:rsid w:val="00CA160D"/>
    <w:rsid w:val="00CA5909"/>
    <w:rsid w:val="00CF3A41"/>
    <w:rsid w:val="00D34834"/>
    <w:rsid w:val="00D56FFF"/>
    <w:rsid w:val="00D857E7"/>
    <w:rsid w:val="00DC2B99"/>
    <w:rsid w:val="00DE50F1"/>
    <w:rsid w:val="00E562CE"/>
    <w:rsid w:val="00E57E5B"/>
    <w:rsid w:val="00EA4E87"/>
    <w:rsid w:val="00F1367F"/>
    <w:rsid w:val="00F43B3C"/>
    <w:rsid w:val="00F51E53"/>
    <w:rsid w:val="00F66B51"/>
    <w:rsid w:val="00F80CA6"/>
    <w:rsid w:val="00F923F3"/>
    <w:rsid w:val="00FC243E"/>
    <w:rsid w:val="00FC79EA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13B21"/>
  <w15:docId w15:val="{31224C4F-7825-4E57-B6F4-35EAD98A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3B3C"/>
    <w:rPr>
      <w:rFonts w:ascii="Times New Roman" w:eastAsia="Times New Roman" w:hAnsi="Times New Roman" w:cs="Times New Roman"/>
      <w:color w:val="00000A"/>
      <w:sz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43B3C"/>
    <w:pPr>
      <w:spacing w:before="9"/>
      <w:ind w:left="20"/>
      <w:outlineLvl w:val="0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F43B3C"/>
    <w:pPr>
      <w:ind w:left="103"/>
      <w:outlineLvl w:val="1"/>
    </w:pPr>
    <w:rPr>
      <w:b/>
      <w:bCs/>
      <w:sz w:val="24"/>
      <w:szCs w:val="24"/>
    </w:rPr>
  </w:style>
  <w:style w:type="character" w:customStyle="1" w:styleId="ListLabel1">
    <w:name w:val="ListLabel 1"/>
    <w:qFormat/>
    <w:rsid w:val="00F43B3C"/>
    <w:rPr>
      <w:lang w:val="pt-PT" w:eastAsia="pt-PT" w:bidi="pt-PT"/>
    </w:rPr>
  </w:style>
  <w:style w:type="character" w:customStyle="1" w:styleId="ListLabel2">
    <w:name w:val="ListLabel 2"/>
    <w:qFormat/>
    <w:rsid w:val="00F43B3C"/>
    <w:rPr>
      <w:rFonts w:eastAsia="Times New Roman" w:cs="Times New Roman"/>
      <w:spacing w:val="-16"/>
      <w:w w:val="99"/>
      <w:sz w:val="24"/>
      <w:szCs w:val="24"/>
      <w:lang w:val="pt-PT" w:eastAsia="pt-PT" w:bidi="pt-PT"/>
    </w:rPr>
  </w:style>
  <w:style w:type="character" w:customStyle="1" w:styleId="ListLabel3">
    <w:name w:val="ListLabel 3"/>
    <w:qFormat/>
    <w:rsid w:val="00F43B3C"/>
    <w:rPr>
      <w:lang w:val="pt-PT" w:eastAsia="pt-PT" w:bidi="pt-PT"/>
    </w:rPr>
  </w:style>
  <w:style w:type="character" w:customStyle="1" w:styleId="ListLabel4">
    <w:name w:val="ListLabel 4"/>
    <w:qFormat/>
    <w:rsid w:val="00F43B3C"/>
    <w:rPr>
      <w:lang w:val="pt-PT" w:eastAsia="pt-PT" w:bidi="pt-PT"/>
    </w:rPr>
  </w:style>
  <w:style w:type="character" w:customStyle="1" w:styleId="ListLabel5">
    <w:name w:val="ListLabel 5"/>
    <w:qFormat/>
    <w:rsid w:val="00F43B3C"/>
    <w:rPr>
      <w:lang w:val="pt-PT" w:eastAsia="pt-PT" w:bidi="pt-PT"/>
    </w:rPr>
  </w:style>
  <w:style w:type="character" w:customStyle="1" w:styleId="ListLabel6">
    <w:name w:val="ListLabel 6"/>
    <w:qFormat/>
    <w:rsid w:val="00F43B3C"/>
    <w:rPr>
      <w:lang w:val="pt-PT" w:eastAsia="pt-PT" w:bidi="pt-PT"/>
    </w:rPr>
  </w:style>
  <w:style w:type="character" w:customStyle="1" w:styleId="ListLabel7">
    <w:name w:val="ListLabel 7"/>
    <w:qFormat/>
    <w:rsid w:val="00F43B3C"/>
    <w:rPr>
      <w:lang w:val="pt-PT" w:eastAsia="pt-PT" w:bidi="pt-PT"/>
    </w:rPr>
  </w:style>
  <w:style w:type="character" w:customStyle="1" w:styleId="ListLabel8">
    <w:name w:val="ListLabel 8"/>
    <w:qFormat/>
    <w:rsid w:val="00F43B3C"/>
    <w:rPr>
      <w:lang w:val="pt-PT" w:eastAsia="pt-PT" w:bidi="pt-PT"/>
    </w:rPr>
  </w:style>
  <w:style w:type="character" w:customStyle="1" w:styleId="ListLabel9">
    <w:name w:val="ListLabel 9"/>
    <w:qFormat/>
    <w:rsid w:val="00F43B3C"/>
    <w:rPr>
      <w:lang w:val="pt-PT" w:eastAsia="pt-PT" w:bidi="pt-PT"/>
    </w:rPr>
  </w:style>
  <w:style w:type="character" w:customStyle="1" w:styleId="ListLabel10">
    <w:name w:val="ListLabel 10"/>
    <w:qFormat/>
    <w:rsid w:val="00F43B3C"/>
    <w:rPr>
      <w:lang w:val="pt-PT" w:eastAsia="pt-PT" w:bidi="pt-PT"/>
    </w:rPr>
  </w:style>
  <w:style w:type="character" w:customStyle="1" w:styleId="ListLabel11">
    <w:name w:val="ListLabel 11"/>
    <w:qFormat/>
    <w:rsid w:val="00F43B3C"/>
    <w:rPr>
      <w:rFonts w:eastAsia="Times New Roman" w:cs="Times New Roman"/>
      <w:spacing w:val="-9"/>
      <w:w w:val="99"/>
      <w:sz w:val="24"/>
      <w:szCs w:val="24"/>
      <w:lang w:val="pt-PT" w:eastAsia="pt-PT" w:bidi="pt-PT"/>
    </w:rPr>
  </w:style>
  <w:style w:type="character" w:customStyle="1" w:styleId="ListLabel12">
    <w:name w:val="ListLabel 12"/>
    <w:qFormat/>
    <w:rsid w:val="00F43B3C"/>
    <w:rPr>
      <w:lang w:val="pt-PT" w:eastAsia="pt-PT" w:bidi="pt-PT"/>
    </w:rPr>
  </w:style>
  <w:style w:type="character" w:customStyle="1" w:styleId="ListLabel13">
    <w:name w:val="ListLabel 13"/>
    <w:qFormat/>
    <w:rsid w:val="00F43B3C"/>
    <w:rPr>
      <w:lang w:val="pt-PT" w:eastAsia="pt-PT" w:bidi="pt-PT"/>
    </w:rPr>
  </w:style>
  <w:style w:type="character" w:customStyle="1" w:styleId="ListLabel14">
    <w:name w:val="ListLabel 14"/>
    <w:qFormat/>
    <w:rsid w:val="00F43B3C"/>
    <w:rPr>
      <w:lang w:val="pt-PT" w:eastAsia="pt-PT" w:bidi="pt-PT"/>
    </w:rPr>
  </w:style>
  <w:style w:type="character" w:customStyle="1" w:styleId="ListLabel15">
    <w:name w:val="ListLabel 15"/>
    <w:qFormat/>
    <w:rsid w:val="00F43B3C"/>
    <w:rPr>
      <w:lang w:val="pt-PT" w:eastAsia="pt-PT" w:bidi="pt-PT"/>
    </w:rPr>
  </w:style>
  <w:style w:type="character" w:customStyle="1" w:styleId="ListLabel16">
    <w:name w:val="ListLabel 16"/>
    <w:qFormat/>
    <w:rsid w:val="00F43B3C"/>
    <w:rPr>
      <w:lang w:val="pt-PT" w:eastAsia="pt-PT" w:bidi="pt-PT"/>
    </w:rPr>
  </w:style>
  <w:style w:type="character" w:customStyle="1" w:styleId="ListLabel17">
    <w:name w:val="ListLabel 17"/>
    <w:qFormat/>
    <w:rsid w:val="00F43B3C"/>
    <w:rPr>
      <w:lang w:val="pt-PT" w:eastAsia="pt-PT" w:bidi="pt-PT"/>
    </w:rPr>
  </w:style>
  <w:style w:type="character" w:customStyle="1" w:styleId="ListLabel18">
    <w:name w:val="ListLabel 18"/>
    <w:qFormat/>
    <w:rsid w:val="00F43B3C"/>
    <w:rPr>
      <w:lang w:val="pt-PT" w:eastAsia="pt-PT" w:bidi="pt-PT"/>
    </w:rPr>
  </w:style>
  <w:style w:type="character" w:customStyle="1" w:styleId="ListLabel19">
    <w:name w:val="ListLabel 19"/>
    <w:qFormat/>
    <w:rsid w:val="00F43B3C"/>
    <w:rPr>
      <w:lang w:val="pt-PT" w:eastAsia="pt-PT" w:bidi="pt-PT"/>
    </w:rPr>
  </w:style>
  <w:style w:type="character" w:customStyle="1" w:styleId="ListLabel20">
    <w:name w:val="ListLabel 20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21">
    <w:name w:val="ListLabel 21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22">
    <w:name w:val="ListLabel 22"/>
    <w:qFormat/>
    <w:rsid w:val="00F43B3C"/>
    <w:rPr>
      <w:lang w:val="pt-PT" w:eastAsia="pt-PT" w:bidi="pt-PT"/>
    </w:rPr>
  </w:style>
  <w:style w:type="character" w:customStyle="1" w:styleId="ListLabel23">
    <w:name w:val="ListLabel 23"/>
    <w:qFormat/>
    <w:rsid w:val="00F43B3C"/>
    <w:rPr>
      <w:lang w:val="pt-PT" w:eastAsia="pt-PT" w:bidi="pt-PT"/>
    </w:rPr>
  </w:style>
  <w:style w:type="character" w:customStyle="1" w:styleId="ListLabel24">
    <w:name w:val="ListLabel 24"/>
    <w:qFormat/>
    <w:rsid w:val="00F43B3C"/>
    <w:rPr>
      <w:lang w:val="pt-PT" w:eastAsia="pt-PT" w:bidi="pt-PT"/>
    </w:rPr>
  </w:style>
  <w:style w:type="character" w:customStyle="1" w:styleId="ListLabel25">
    <w:name w:val="ListLabel 25"/>
    <w:qFormat/>
    <w:rsid w:val="00F43B3C"/>
    <w:rPr>
      <w:lang w:val="pt-PT" w:eastAsia="pt-PT" w:bidi="pt-PT"/>
    </w:rPr>
  </w:style>
  <w:style w:type="character" w:customStyle="1" w:styleId="ListLabel26">
    <w:name w:val="ListLabel 26"/>
    <w:qFormat/>
    <w:rsid w:val="00F43B3C"/>
    <w:rPr>
      <w:lang w:val="pt-PT" w:eastAsia="pt-PT" w:bidi="pt-PT"/>
    </w:rPr>
  </w:style>
  <w:style w:type="character" w:customStyle="1" w:styleId="ListLabel27">
    <w:name w:val="ListLabel 27"/>
    <w:qFormat/>
    <w:rsid w:val="00F43B3C"/>
    <w:rPr>
      <w:lang w:val="pt-PT" w:eastAsia="pt-PT" w:bidi="pt-PT"/>
    </w:rPr>
  </w:style>
  <w:style w:type="character" w:customStyle="1" w:styleId="ListLabel28">
    <w:name w:val="ListLabel 28"/>
    <w:qFormat/>
    <w:rsid w:val="00F43B3C"/>
    <w:rPr>
      <w:lang w:val="pt-PT" w:eastAsia="pt-PT" w:bidi="pt-PT"/>
    </w:rPr>
  </w:style>
  <w:style w:type="character" w:customStyle="1" w:styleId="ListLabel29">
    <w:name w:val="ListLabel 29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30">
    <w:name w:val="ListLabel 30"/>
    <w:qFormat/>
    <w:rsid w:val="00F43B3C"/>
    <w:rPr>
      <w:rFonts w:eastAsia="Times New Roman" w:cs="Times New Roman"/>
      <w:spacing w:val="-6"/>
      <w:w w:val="99"/>
      <w:sz w:val="24"/>
      <w:szCs w:val="24"/>
      <w:lang w:val="pt-PT" w:eastAsia="pt-PT" w:bidi="pt-PT"/>
    </w:rPr>
  </w:style>
  <w:style w:type="character" w:customStyle="1" w:styleId="ListLabel31">
    <w:name w:val="ListLabel 31"/>
    <w:qFormat/>
    <w:rsid w:val="00F43B3C"/>
    <w:rPr>
      <w:lang w:val="pt-PT" w:eastAsia="pt-PT" w:bidi="pt-PT"/>
    </w:rPr>
  </w:style>
  <w:style w:type="character" w:customStyle="1" w:styleId="ListLabel32">
    <w:name w:val="ListLabel 32"/>
    <w:qFormat/>
    <w:rsid w:val="00F43B3C"/>
    <w:rPr>
      <w:lang w:val="pt-PT" w:eastAsia="pt-PT" w:bidi="pt-PT"/>
    </w:rPr>
  </w:style>
  <w:style w:type="character" w:customStyle="1" w:styleId="ListLabel33">
    <w:name w:val="ListLabel 33"/>
    <w:qFormat/>
    <w:rsid w:val="00F43B3C"/>
    <w:rPr>
      <w:lang w:val="pt-PT" w:eastAsia="pt-PT" w:bidi="pt-PT"/>
    </w:rPr>
  </w:style>
  <w:style w:type="character" w:customStyle="1" w:styleId="ListLabel34">
    <w:name w:val="ListLabel 34"/>
    <w:qFormat/>
    <w:rsid w:val="00F43B3C"/>
    <w:rPr>
      <w:lang w:val="pt-PT" w:eastAsia="pt-PT" w:bidi="pt-PT"/>
    </w:rPr>
  </w:style>
  <w:style w:type="character" w:customStyle="1" w:styleId="ListLabel35">
    <w:name w:val="ListLabel 35"/>
    <w:qFormat/>
    <w:rsid w:val="00F43B3C"/>
    <w:rPr>
      <w:lang w:val="pt-PT" w:eastAsia="pt-PT" w:bidi="pt-PT"/>
    </w:rPr>
  </w:style>
  <w:style w:type="character" w:customStyle="1" w:styleId="ListLabel36">
    <w:name w:val="ListLabel 36"/>
    <w:qFormat/>
    <w:rsid w:val="00F43B3C"/>
    <w:rPr>
      <w:lang w:val="pt-PT" w:eastAsia="pt-PT" w:bidi="pt-PT"/>
    </w:rPr>
  </w:style>
  <w:style w:type="character" w:customStyle="1" w:styleId="ListLabel37">
    <w:name w:val="ListLabel 37"/>
    <w:qFormat/>
    <w:rsid w:val="00F43B3C"/>
    <w:rPr>
      <w:lang w:val="pt-PT" w:eastAsia="pt-PT" w:bidi="pt-PT"/>
    </w:rPr>
  </w:style>
  <w:style w:type="character" w:customStyle="1" w:styleId="ListLabel38">
    <w:name w:val="ListLabel 38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39">
    <w:name w:val="ListLabel 39"/>
    <w:qFormat/>
    <w:rsid w:val="00F43B3C"/>
    <w:rPr>
      <w:w w:val="100"/>
      <w:sz w:val="24"/>
      <w:lang w:val="pt-PT" w:eastAsia="pt-PT" w:bidi="pt-PT"/>
    </w:rPr>
  </w:style>
  <w:style w:type="character" w:customStyle="1" w:styleId="ListLabel40">
    <w:name w:val="ListLabel 40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41">
    <w:name w:val="ListLabel 41"/>
    <w:qFormat/>
    <w:rsid w:val="00F43B3C"/>
    <w:rPr>
      <w:lang w:val="pt-PT" w:eastAsia="pt-PT" w:bidi="pt-PT"/>
    </w:rPr>
  </w:style>
  <w:style w:type="character" w:customStyle="1" w:styleId="ListLabel42">
    <w:name w:val="ListLabel 42"/>
    <w:qFormat/>
    <w:rsid w:val="00F43B3C"/>
    <w:rPr>
      <w:lang w:val="pt-PT" w:eastAsia="pt-PT" w:bidi="pt-PT"/>
    </w:rPr>
  </w:style>
  <w:style w:type="character" w:customStyle="1" w:styleId="ListLabel43">
    <w:name w:val="ListLabel 43"/>
    <w:qFormat/>
    <w:rsid w:val="00F43B3C"/>
    <w:rPr>
      <w:lang w:val="pt-PT" w:eastAsia="pt-PT" w:bidi="pt-PT"/>
    </w:rPr>
  </w:style>
  <w:style w:type="character" w:customStyle="1" w:styleId="ListLabel44">
    <w:name w:val="ListLabel 44"/>
    <w:qFormat/>
    <w:rsid w:val="00F43B3C"/>
    <w:rPr>
      <w:lang w:val="pt-PT" w:eastAsia="pt-PT" w:bidi="pt-PT"/>
    </w:rPr>
  </w:style>
  <w:style w:type="character" w:customStyle="1" w:styleId="ListLabel45">
    <w:name w:val="ListLabel 45"/>
    <w:qFormat/>
    <w:rsid w:val="00F43B3C"/>
    <w:rPr>
      <w:lang w:val="pt-PT" w:eastAsia="pt-PT" w:bidi="pt-PT"/>
    </w:rPr>
  </w:style>
  <w:style w:type="character" w:customStyle="1" w:styleId="ListLabel46">
    <w:name w:val="ListLabel 46"/>
    <w:qFormat/>
    <w:rsid w:val="00F43B3C"/>
    <w:rPr>
      <w:lang w:val="pt-PT" w:eastAsia="pt-PT" w:bidi="pt-PT"/>
    </w:rPr>
  </w:style>
  <w:style w:type="character" w:customStyle="1" w:styleId="ListLabel47">
    <w:name w:val="ListLabel 47"/>
    <w:qFormat/>
    <w:rsid w:val="00F43B3C"/>
    <w:rPr>
      <w:lang w:val="pt-PT" w:eastAsia="pt-PT" w:bidi="pt-PT"/>
    </w:rPr>
  </w:style>
  <w:style w:type="character" w:customStyle="1" w:styleId="ListLabel48">
    <w:name w:val="ListLabel 48"/>
    <w:qFormat/>
    <w:rsid w:val="00F43B3C"/>
    <w:rPr>
      <w:rFonts w:eastAsia="Times New Roman" w:cs="Times New Roman"/>
      <w:spacing w:val="-19"/>
      <w:w w:val="99"/>
      <w:sz w:val="24"/>
      <w:szCs w:val="24"/>
      <w:lang w:val="pt-PT" w:eastAsia="pt-PT" w:bidi="pt-PT"/>
    </w:rPr>
  </w:style>
  <w:style w:type="character" w:customStyle="1" w:styleId="ListLabel49">
    <w:name w:val="ListLabel 49"/>
    <w:qFormat/>
    <w:rsid w:val="00F43B3C"/>
    <w:rPr>
      <w:lang w:val="pt-PT" w:eastAsia="pt-PT" w:bidi="pt-PT"/>
    </w:rPr>
  </w:style>
  <w:style w:type="character" w:customStyle="1" w:styleId="ListLabel50">
    <w:name w:val="ListLabel 50"/>
    <w:qFormat/>
    <w:rsid w:val="00F43B3C"/>
    <w:rPr>
      <w:lang w:val="pt-PT" w:eastAsia="pt-PT" w:bidi="pt-PT"/>
    </w:rPr>
  </w:style>
  <w:style w:type="character" w:customStyle="1" w:styleId="ListLabel51">
    <w:name w:val="ListLabel 51"/>
    <w:qFormat/>
    <w:rsid w:val="00F43B3C"/>
    <w:rPr>
      <w:lang w:val="pt-PT" w:eastAsia="pt-PT" w:bidi="pt-PT"/>
    </w:rPr>
  </w:style>
  <w:style w:type="character" w:customStyle="1" w:styleId="ListLabel52">
    <w:name w:val="ListLabel 52"/>
    <w:qFormat/>
    <w:rsid w:val="00F43B3C"/>
    <w:rPr>
      <w:lang w:val="pt-PT" w:eastAsia="pt-PT" w:bidi="pt-PT"/>
    </w:rPr>
  </w:style>
  <w:style w:type="character" w:customStyle="1" w:styleId="ListLabel53">
    <w:name w:val="ListLabel 53"/>
    <w:qFormat/>
    <w:rsid w:val="00F43B3C"/>
    <w:rPr>
      <w:lang w:val="pt-PT" w:eastAsia="pt-PT" w:bidi="pt-PT"/>
    </w:rPr>
  </w:style>
  <w:style w:type="character" w:customStyle="1" w:styleId="ListLabel54">
    <w:name w:val="ListLabel 54"/>
    <w:qFormat/>
    <w:rsid w:val="00F43B3C"/>
    <w:rPr>
      <w:lang w:val="pt-PT" w:eastAsia="pt-PT" w:bidi="pt-PT"/>
    </w:rPr>
  </w:style>
  <w:style w:type="character" w:customStyle="1" w:styleId="ListLabel55">
    <w:name w:val="ListLabel 55"/>
    <w:qFormat/>
    <w:rsid w:val="00F43B3C"/>
    <w:rPr>
      <w:lang w:val="pt-PT" w:eastAsia="pt-PT" w:bidi="pt-PT"/>
    </w:rPr>
  </w:style>
  <w:style w:type="character" w:customStyle="1" w:styleId="ListLabel56">
    <w:name w:val="ListLabel 56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57">
    <w:name w:val="ListLabel 57"/>
    <w:qFormat/>
    <w:rsid w:val="00F43B3C"/>
    <w:rPr>
      <w:rFonts w:eastAsia="Times New Roman" w:cs="Times New Roman"/>
      <w:spacing w:val="-4"/>
      <w:w w:val="99"/>
      <w:sz w:val="24"/>
      <w:szCs w:val="24"/>
      <w:lang w:val="pt-PT" w:eastAsia="pt-PT" w:bidi="pt-PT"/>
    </w:rPr>
  </w:style>
  <w:style w:type="character" w:customStyle="1" w:styleId="ListLabel58">
    <w:name w:val="ListLabel 58"/>
    <w:qFormat/>
    <w:rsid w:val="00F43B3C"/>
    <w:rPr>
      <w:lang w:val="pt-PT" w:eastAsia="pt-PT" w:bidi="pt-PT"/>
    </w:rPr>
  </w:style>
  <w:style w:type="character" w:customStyle="1" w:styleId="ListLabel59">
    <w:name w:val="ListLabel 59"/>
    <w:qFormat/>
    <w:rsid w:val="00F43B3C"/>
    <w:rPr>
      <w:lang w:val="pt-PT" w:eastAsia="pt-PT" w:bidi="pt-PT"/>
    </w:rPr>
  </w:style>
  <w:style w:type="character" w:customStyle="1" w:styleId="ListLabel60">
    <w:name w:val="ListLabel 60"/>
    <w:qFormat/>
    <w:rsid w:val="00F43B3C"/>
    <w:rPr>
      <w:lang w:val="pt-PT" w:eastAsia="pt-PT" w:bidi="pt-PT"/>
    </w:rPr>
  </w:style>
  <w:style w:type="character" w:customStyle="1" w:styleId="ListLabel61">
    <w:name w:val="ListLabel 61"/>
    <w:qFormat/>
    <w:rsid w:val="00F43B3C"/>
    <w:rPr>
      <w:lang w:val="pt-PT" w:eastAsia="pt-PT" w:bidi="pt-PT"/>
    </w:rPr>
  </w:style>
  <w:style w:type="character" w:customStyle="1" w:styleId="ListLabel62">
    <w:name w:val="ListLabel 62"/>
    <w:qFormat/>
    <w:rsid w:val="00F43B3C"/>
    <w:rPr>
      <w:lang w:val="pt-PT" w:eastAsia="pt-PT" w:bidi="pt-PT"/>
    </w:rPr>
  </w:style>
  <w:style w:type="character" w:customStyle="1" w:styleId="ListLabel63">
    <w:name w:val="ListLabel 63"/>
    <w:qFormat/>
    <w:rsid w:val="00F43B3C"/>
    <w:rPr>
      <w:lang w:val="pt-PT" w:eastAsia="pt-PT" w:bidi="pt-PT"/>
    </w:rPr>
  </w:style>
  <w:style w:type="character" w:customStyle="1" w:styleId="ListLabel64">
    <w:name w:val="ListLabel 64"/>
    <w:qFormat/>
    <w:rsid w:val="00F43B3C"/>
    <w:rPr>
      <w:lang w:val="pt-PT" w:eastAsia="pt-PT" w:bidi="pt-PT"/>
    </w:rPr>
  </w:style>
  <w:style w:type="character" w:customStyle="1" w:styleId="ListLabel65">
    <w:name w:val="ListLabel 65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66">
    <w:name w:val="ListLabel 66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67">
    <w:name w:val="ListLabel 67"/>
    <w:qFormat/>
    <w:rsid w:val="00F43B3C"/>
    <w:rPr>
      <w:lang w:val="pt-PT" w:eastAsia="pt-PT" w:bidi="pt-PT"/>
    </w:rPr>
  </w:style>
  <w:style w:type="character" w:customStyle="1" w:styleId="ListLabel68">
    <w:name w:val="ListLabel 68"/>
    <w:qFormat/>
    <w:rsid w:val="00F43B3C"/>
    <w:rPr>
      <w:lang w:val="pt-PT" w:eastAsia="pt-PT" w:bidi="pt-PT"/>
    </w:rPr>
  </w:style>
  <w:style w:type="character" w:customStyle="1" w:styleId="ListLabel69">
    <w:name w:val="ListLabel 69"/>
    <w:qFormat/>
    <w:rsid w:val="00F43B3C"/>
    <w:rPr>
      <w:lang w:val="pt-PT" w:eastAsia="pt-PT" w:bidi="pt-PT"/>
    </w:rPr>
  </w:style>
  <w:style w:type="character" w:customStyle="1" w:styleId="ListLabel70">
    <w:name w:val="ListLabel 70"/>
    <w:qFormat/>
    <w:rsid w:val="00F43B3C"/>
    <w:rPr>
      <w:lang w:val="pt-PT" w:eastAsia="pt-PT" w:bidi="pt-PT"/>
    </w:rPr>
  </w:style>
  <w:style w:type="character" w:customStyle="1" w:styleId="ListLabel71">
    <w:name w:val="ListLabel 71"/>
    <w:qFormat/>
    <w:rsid w:val="00F43B3C"/>
    <w:rPr>
      <w:lang w:val="pt-PT" w:eastAsia="pt-PT" w:bidi="pt-PT"/>
    </w:rPr>
  </w:style>
  <w:style w:type="character" w:customStyle="1" w:styleId="ListLabel72">
    <w:name w:val="ListLabel 72"/>
    <w:qFormat/>
    <w:rsid w:val="00F43B3C"/>
    <w:rPr>
      <w:lang w:val="pt-PT" w:eastAsia="pt-PT" w:bidi="pt-PT"/>
    </w:rPr>
  </w:style>
  <w:style w:type="character" w:customStyle="1" w:styleId="ListLabel73">
    <w:name w:val="ListLabel 73"/>
    <w:qFormat/>
    <w:rsid w:val="00F43B3C"/>
    <w:rPr>
      <w:sz w:val="24"/>
      <w:u w:val="single"/>
    </w:rPr>
  </w:style>
  <w:style w:type="character" w:customStyle="1" w:styleId="LinkdaInternet">
    <w:name w:val="Link da Internet"/>
    <w:rsid w:val="00F43B3C"/>
    <w:rPr>
      <w:color w:val="000080"/>
      <w:u w:val="single"/>
    </w:rPr>
  </w:style>
  <w:style w:type="character" w:customStyle="1" w:styleId="ListLabel74">
    <w:name w:val="ListLabel 74"/>
    <w:qFormat/>
    <w:rsid w:val="00F43B3C"/>
    <w:rPr>
      <w:sz w:val="24"/>
    </w:rPr>
  </w:style>
  <w:style w:type="character" w:customStyle="1" w:styleId="ListLabel75">
    <w:name w:val="ListLabel 75"/>
    <w:qFormat/>
    <w:rsid w:val="00F43B3C"/>
    <w:rPr>
      <w:color w:val="0000FF"/>
      <w:sz w:val="24"/>
      <w:u w:val="single" w:color="0000FF"/>
    </w:rPr>
  </w:style>
  <w:style w:type="character" w:customStyle="1" w:styleId="ListLabel76">
    <w:name w:val="ListLabel 76"/>
    <w:qFormat/>
    <w:rsid w:val="00F43B3C"/>
    <w:rPr>
      <w:lang w:val="pt-PT" w:eastAsia="pt-PT" w:bidi="pt-PT"/>
    </w:rPr>
  </w:style>
  <w:style w:type="character" w:customStyle="1" w:styleId="ListLabel77">
    <w:name w:val="ListLabel 77"/>
    <w:qFormat/>
    <w:rsid w:val="00F43B3C"/>
    <w:rPr>
      <w:rFonts w:eastAsia="Times New Roman" w:cs="Times New Roman"/>
      <w:spacing w:val="-16"/>
      <w:w w:val="99"/>
      <w:sz w:val="24"/>
      <w:szCs w:val="24"/>
      <w:lang w:val="pt-PT" w:eastAsia="pt-PT" w:bidi="pt-PT"/>
    </w:rPr>
  </w:style>
  <w:style w:type="character" w:customStyle="1" w:styleId="ListLabel78">
    <w:name w:val="ListLabel 78"/>
    <w:qFormat/>
    <w:rsid w:val="00F43B3C"/>
    <w:rPr>
      <w:rFonts w:cs="Symbol"/>
      <w:lang w:val="pt-PT" w:eastAsia="pt-PT" w:bidi="pt-PT"/>
    </w:rPr>
  </w:style>
  <w:style w:type="character" w:customStyle="1" w:styleId="ListLabel79">
    <w:name w:val="ListLabel 79"/>
    <w:qFormat/>
    <w:rsid w:val="00F43B3C"/>
    <w:rPr>
      <w:rFonts w:cs="Symbol"/>
      <w:lang w:val="pt-PT" w:eastAsia="pt-PT" w:bidi="pt-PT"/>
    </w:rPr>
  </w:style>
  <w:style w:type="character" w:customStyle="1" w:styleId="ListLabel80">
    <w:name w:val="ListLabel 80"/>
    <w:qFormat/>
    <w:rsid w:val="00F43B3C"/>
    <w:rPr>
      <w:rFonts w:cs="Symbol"/>
      <w:lang w:val="pt-PT" w:eastAsia="pt-PT" w:bidi="pt-PT"/>
    </w:rPr>
  </w:style>
  <w:style w:type="character" w:customStyle="1" w:styleId="ListLabel81">
    <w:name w:val="ListLabel 81"/>
    <w:qFormat/>
    <w:rsid w:val="00F43B3C"/>
    <w:rPr>
      <w:rFonts w:cs="Symbol"/>
      <w:lang w:val="pt-PT" w:eastAsia="pt-PT" w:bidi="pt-PT"/>
    </w:rPr>
  </w:style>
  <w:style w:type="character" w:customStyle="1" w:styleId="ListLabel82">
    <w:name w:val="ListLabel 82"/>
    <w:qFormat/>
    <w:rsid w:val="00F43B3C"/>
    <w:rPr>
      <w:rFonts w:cs="Symbol"/>
      <w:lang w:val="pt-PT" w:eastAsia="pt-PT" w:bidi="pt-PT"/>
    </w:rPr>
  </w:style>
  <w:style w:type="character" w:customStyle="1" w:styleId="ListLabel83">
    <w:name w:val="ListLabel 83"/>
    <w:qFormat/>
    <w:rsid w:val="00F43B3C"/>
    <w:rPr>
      <w:rFonts w:cs="Symbol"/>
      <w:lang w:val="pt-PT" w:eastAsia="pt-PT" w:bidi="pt-PT"/>
    </w:rPr>
  </w:style>
  <w:style w:type="character" w:customStyle="1" w:styleId="ListLabel84">
    <w:name w:val="ListLabel 84"/>
    <w:qFormat/>
    <w:rsid w:val="00F43B3C"/>
    <w:rPr>
      <w:rFonts w:cs="Symbol"/>
      <w:lang w:val="pt-PT" w:eastAsia="pt-PT" w:bidi="pt-PT"/>
    </w:rPr>
  </w:style>
  <w:style w:type="character" w:customStyle="1" w:styleId="ListLabel85">
    <w:name w:val="ListLabel 85"/>
    <w:qFormat/>
    <w:rsid w:val="00F43B3C"/>
    <w:rPr>
      <w:lang w:val="pt-PT" w:eastAsia="pt-PT" w:bidi="pt-PT"/>
    </w:rPr>
  </w:style>
  <w:style w:type="character" w:customStyle="1" w:styleId="ListLabel86">
    <w:name w:val="ListLabel 86"/>
    <w:qFormat/>
    <w:rsid w:val="00F43B3C"/>
    <w:rPr>
      <w:rFonts w:eastAsia="Times New Roman" w:cs="Times New Roman"/>
      <w:spacing w:val="-9"/>
      <w:w w:val="99"/>
      <w:sz w:val="24"/>
      <w:szCs w:val="24"/>
      <w:lang w:val="pt-PT" w:eastAsia="pt-PT" w:bidi="pt-PT"/>
    </w:rPr>
  </w:style>
  <w:style w:type="character" w:customStyle="1" w:styleId="ListLabel87">
    <w:name w:val="ListLabel 87"/>
    <w:qFormat/>
    <w:rsid w:val="00F43B3C"/>
    <w:rPr>
      <w:rFonts w:cs="Symbol"/>
      <w:lang w:val="pt-PT" w:eastAsia="pt-PT" w:bidi="pt-PT"/>
    </w:rPr>
  </w:style>
  <w:style w:type="character" w:customStyle="1" w:styleId="ListLabel88">
    <w:name w:val="ListLabel 88"/>
    <w:qFormat/>
    <w:rsid w:val="00F43B3C"/>
    <w:rPr>
      <w:rFonts w:cs="Symbol"/>
      <w:lang w:val="pt-PT" w:eastAsia="pt-PT" w:bidi="pt-PT"/>
    </w:rPr>
  </w:style>
  <w:style w:type="character" w:customStyle="1" w:styleId="ListLabel89">
    <w:name w:val="ListLabel 89"/>
    <w:qFormat/>
    <w:rsid w:val="00F43B3C"/>
    <w:rPr>
      <w:rFonts w:cs="Symbol"/>
      <w:lang w:val="pt-PT" w:eastAsia="pt-PT" w:bidi="pt-PT"/>
    </w:rPr>
  </w:style>
  <w:style w:type="character" w:customStyle="1" w:styleId="ListLabel90">
    <w:name w:val="ListLabel 90"/>
    <w:qFormat/>
    <w:rsid w:val="00F43B3C"/>
    <w:rPr>
      <w:rFonts w:cs="Symbol"/>
      <w:lang w:val="pt-PT" w:eastAsia="pt-PT" w:bidi="pt-PT"/>
    </w:rPr>
  </w:style>
  <w:style w:type="character" w:customStyle="1" w:styleId="ListLabel91">
    <w:name w:val="ListLabel 91"/>
    <w:qFormat/>
    <w:rsid w:val="00F43B3C"/>
    <w:rPr>
      <w:rFonts w:cs="Symbol"/>
      <w:lang w:val="pt-PT" w:eastAsia="pt-PT" w:bidi="pt-PT"/>
    </w:rPr>
  </w:style>
  <w:style w:type="character" w:customStyle="1" w:styleId="ListLabel92">
    <w:name w:val="ListLabel 92"/>
    <w:qFormat/>
    <w:rsid w:val="00F43B3C"/>
    <w:rPr>
      <w:rFonts w:cs="Symbol"/>
      <w:lang w:val="pt-PT" w:eastAsia="pt-PT" w:bidi="pt-PT"/>
    </w:rPr>
  </w:style>
  <w:style w:type="character" w:customStyle="1" w:styleId="ListLabel93">
    <w:name w:val="ListLabel 93"/>
    <w:qFormat/>
    <w:rsid w:val="00F43B3C"/>
    <w:rPr>
      <w:rFonts w:cs="Symbol"/>
      <w:lang w:val="pt-PT" w:eastAsia="pt-PT" w:bidi="pt-PT"/>
    </w:rPr>
  </w:style>
  <w:style w:type="character" w:customStyle="1" w:styleId="ListLabel94">
    <w:name w:val="ListLabel 94"/>
    <w:qFormat/>
    <w:rsid w:val="00F43B3C"/>
    <w:rPr>
      <w:lang w:val="pt-PT" w:eastAsia="pt-PT" w:bidi="pt-PT"/>
    </w:rPr>
  </w:style>
  <w:style w:type="character" w:customStyle="1" w:styleId="ListLabel95">
    <w:name w:val="ListLabel 95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96">
    <w:name w:val="ListLabel 96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97">
    <w:name w:val="ListLabel 97"/>
    <w:qFormat/>
    <w:rsid w:val="00F43B3C"/>
    <w:rPr>
      <w:rFonts w:cs="Symbol"/>
      <w:lang w:val="pt-PT" w:eastAsia="pt-PT" w:bidi="pt-PT"/>
    </w:rPr>
  </w:style>
  <w:style w:type="character" w:customStyle="1" w:styleId="ListLabel98">
    <w:name w:val="ListLabel 98"/>
    <w:qFormat/>
    <w:rsid w:val="00F43B3C"/>
    <w:rPr>
      <w:rFonts w:cs="Symbol"/>
      <w:lang w:val="pt-PT" w:eastAsia="pt-PT" w:bidi="pt-PT"/>
    </w:rPr>
  </w:style>
  <w:style w:type="character" w:customStyle="1" w:styleId="ListLabel99">
    <w:name w:val="ListLabel 99"/>
    <w:qFormat/>
    <w:rsid w:val="00F43B3C"/>
    <w:rPr>
      <w:rFonts w:cs="Symbol"/>
      <w:lang w:val="pt-PT" w:eastAsia="pt-PT" w:bidi="pt-PT"/>
    </w:rPr>
  </w:style>
  <w:style w:type="character" w:customStyle="1" w:styleId="ListLabel100">
    <w:name w:val="ListLabel 100"/>
    <w:qFormat/>
    <w:rsid w:val="00F43B3C"/>
    <w:rPr>
      <w:rFonts w:cs="Symbol"/>
      <w:lang w:val="pt-PT" w:eastAsia="pt-PT" w:bidi="pt-PT"/>
    </w:rPr>
  </w:style>
  <w:style w:type="character" w:customStyle="1" w:styleId="ListLabel101">
    <w:name w:val="ListLabel 101"/>
    <w:qFormat/>
    <w:rsid w:val="00F43B3C"/>
    <w:rPr>
      <w:rFonts w:cs="Symbol"/>
      <w:lang w:val="pt-PT" w:eastAsia="pt-PT" w:bidi="pt-PT"/>
    </w:rPr>
  </w:style>
  <w:style w:type="character" w:customStyle="1" w:styleId="ListLabel102">
    <w:name w:val="ListLabel 102"/>
    <w:qFormat/>
    <w:rsid w:val="00F43B3C"/>
    <w:rPr>
      <w:rFonts w:cs="Symbol"/>
      <w:lang w:val="pt-PT" w:eastAsia="pt-PT" w:bidi="pt-PT"/>
    </w:rPr>
  </w:style>
  <w:style w:type="character" w:customStyle="1" w:styleId="ListLabel103">
    <w:name w:val="ListLabel 103"/>
    <w:qFormat/>
    <w:rsid w:val="00F43B3C"/>
    <w:rPr>
      <w:lang w:val="pt-PT" w:eastAsia="pt-PT" w:bidi="pt-PT"/>
    </w:rPr>
  </w:style>
  <w:style w:type="character" w:customStyle="1" w:styleId="ListLabel104">
    <w:name w:val="ListLabel 104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105">
    <w:name w:val="ListLabel 105"/>
    <w:qFormat/>
    <w:rsid w:val="00F43B3C"/>
    <w:rPr>
      <w:rFonts w:eastAsia="Times New Roman" w:cs="Times New Roman"/>
      <w:spacing w:val="-6"/>
      <w:w w:val="99"/>
      <w:sz w:val="24"/>
      <w:szCs w:val="24"/>
      <w:lang w:val="pt-PT" w:eastAsia="pt-PT" w:bidi="pt-PT"/>
    </w:rPr>
  </w:style>
  <w:style w:type="character" w:customStyle="1" w:styleId="ListLabel106">
    <w:name w:val="ListLabel 106"/>
    <w:qFormat/>
    <w:rsid w:val="00F43B3C"/>
    <w:rPr>
      <w:rFonts w:cs="Symbol"/>
      <w:lang w:val="pt-PT" w:eastAsia="pt-PT" w:bidi="pt-PT"/>
    </w:rPr>
  </w:style>
  <w:style w:type="character" w:customStyle="1" w:styleId="ListLabel107">
    <w:name w:val="ListLabel 107"/>
    <w:qFormat/>
    <w:rsid w:val="00F43B3C"/>
    <w:rPr>
      <w:rFonts w:cs="Symbol"/>
      <w:lang w:val="pt-PT" w:eastAsia="pt-PT" w:bidi="pt-PT"/>
    </w:rPr>
  </w:style>
  <w:style w:type="character" w:customStyle="1" w:styleId="ListLabel108">
    <w:name w:val="ListLabel 108"/>
    <w:qFormat/>
    <w:rsid w:val="00F43B3C"/>
    <w:rPr>
      <w:rFonts w:cs="Symbol"/>
      <w:lang w:val="pt-PT" w:eastAsia="pt-PT" w:bidi="pt-PT"/>
    </w:rPr>
  </w:style>
  <w:style w:type="character" w:customStyle="1" w:styleId="ListLabel109">
    <w:name w:val="ListLabel 109"/>
    <w:qFormat/>
    <w:rsid w:val="00F43B3C"/>
    <w:rPr>
      <w:rFonts w:cs="Symbol"/>
      <w:lang w:val="pt-PT" w:eastAsia="pt-PT" w:bidi="pt-PT"/>
    </w:rPr>
  </w:style>
  <w:style w:type="character" w:customStyle="1" w:styleId="ListLabel110">
    <w:name w:val="ListLabel 110"/>
    <w:qFormat/>
    <w:rsid w:val="00F43B3C"/>
    <w:rPr>
      <w:rFonts w:cs="Symbol"/>
      <w:lang w:val="pt-PT" w:eastAsia="pt-PT" w:bidi="pt-PT"/>
    </w:rPr>
  </w:style>
  <w:style w:type="character" w:customStyle="1" w:styleId="ListLabel111">
    <w:name w:val="ListLabel 111"/>
    <w:qFormat/>
    <w:rsid w:val="00F43B3C"/>
    <w:rPr>
      <w:rFonts w:cs="Symbol"/>
      <w:lang w:val="pt-PT" w:eastAsia="pt-PT" w:bidi="pt-PT"/>
    </w:rPr>
  </w:style>
  <w:style w:type="character" w:customStyle="1" w:styleId="ListLabel112">
    <w:name w:val="ListLabel 112"/>
    <w:qFormat/>
    <w:rsid w:val="00F43B3C"/>
    <w:rPr>
      <w:lang w:val="pt-PT" w:eastAsia="pt-PT" w:bidi="pt-PT"/>
    </w:rPr>
  </w:style>
  <w:style w:type="character" w:customStyle="1" w:styleId="ListLabel113">
    <w:name w:val="ListLabel 113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14">
    <w:name w:val="ListLabel 114"/>
    <w:qFormat/>
    <w:rsid w:val="00F43B3C"/>
    <w:rPr>
      <w:w w:val="100"/>
      <w:sz w:val="24"/>
      <w:lang w:val="pt-PT" w:eastAsia="pt-PT" w:bidi="pt-PT"/>
    </w:rPr>
  </w:style>
  <w:style w:type="character" w:customStyle="1" w:styleId="ListLabel115">
    <w:name w:val="ListLabel 115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16">
    <w:name w:val="ListLabel 116"/>
    <w:qFormat/>
    <w:rsid w:val="00F43B3C"/>
    <w:rPr>
      <w:rFonts w:cs="Symbol"/>
      <w:lang w:val="pt-PT" w:eastAsia="pt-PT" w:bidi="pt-PT"/>
    </w:rPr>
  </w:style>
  <w:style w:type="character" w:customStyle="1" w:styleId="ListLabel117">
    <w:name w:val="ListLabel 117"/>
    <w:qFormat/>
    <w:rsid w:val="00F43B3C"/>
    <w:rPr>
      <w:rFonts w:cs="Symbol"/>
      <w:lang w:val="pt-PT" w:eastAsia="pt-PT" w:bidi="pt-PT"/>
    </w:rPr>
  </w:style>
  <w:style w:type="character" w:customStyle="1" w:styleId="ListLabel118">
    <w:name w:val="ListLabel 118"/>
    <w:qFormat/>
    <w:rsid w:val="00F43B3C"/>
    <w:rPr>
      <w:rFonts w:cs="Symbol"/>
      <w:lang w:val="pt-PT" w:eastAsia="pt-PT" w:bidi="pt-PT"/>
    </w:rPr>
  </w:style>
  <w:style w:type="character" w:customStyle="1" w:styleId="ListLabel119">
    <w:name w:val="ListLabel 119"/>
    <w:qFormat/>
    <w:rsid w:val="00F43B3C"/>
    <w:rPr>
      <w:rFonts w:cs="Symbol"/>
      <w:lang w:val="pt-PT" w:eastAsia="pt-PT" w:bidi="pt-PT"/>
    </w:rPr>
  </w:style>
  <w:style w:type="character" w:customStyle="1" w:styleId="ListLabel120">
    <w:name w:val="ListLabel 120"/>
    <w:qFormat/>
    <w:rsid w:val="00F43B3C"/>
    <w:rPr>
      <w:rFonts w:cs="Symbol"/>
      <w:lang w:val="pt-PT" w:eastAsia="pt-PT" w:bidi="pt-PT"/>
    </w:rPr>
  </w:style>
  <w:style w:type="character" w:customStyle="1" w:styleId="ListLabel121">
    <w:name w:val="ListLabel 121"/>
    <w:qFormat/>
    <w:rsid w:val="00F43B3C"/>
    <w:rPr>
      <w:lang w:val="pt-PT" w:eastAsia="pt-PT" w:bidi="pt-PT"/>
    </w:rPr>
  </w:style>
  <w:style w:type="character" w:customStyle="1" w:styleId="ListLabel122">
    <w:name w:val="ListLabel 122"/>
    <w:qFormat/>
    <w:rsid w:val="00F43B3C"/>
    <w:rPr>
      <w:lang w:val="pt-PT" w:eastAsia="pt-PT" w:bidi="pt-PT"/>
    </w:rPr>
  </w:style>
  <w:style w:type="character" w:customStyle="1" w:styleId="ListLabel123">
    <w:name w:val="ListLabel 123"/>
    <w:qFormat/>
    <w:rsid w:val="00F43B3C"/>
    <w:rPr>
      <w:rFonts w:eastAsia="Times New Roman" w:cs="Times New Roman"/>
      <w:spacing w:val="-19"/>
      <w:w w:val="99"/>
      <w:sz w:val="24"/>
      <w:szCs w:val="24"/>
      <w:lang w:val="pt-PT" w:eastAsia="pt-PT" w:bidi="pt-PT"/>
    </w:rPr>
  </w:style>
  <w:style w:type="character" w:customStyle="1" w:styleId="ListLabel124">
    <w:name w:val="ListLabel 124"/>
    <w:qFormat/>
    <w:rsid w:val="00F43B3C"/>
    <w:rPr>
      <w:rFonts w:cs="Symbol"/>
      <w:lang w:val="pt-PT" w:eastAsia="pt-PT" w:bidi="pt-PT"/>
    </w:rPr>
  </w:style>
  <w:style w:type="character" w:customStyle="1" w:styleId="ListLabel125">
    <w:name w:val="ListLabel 125"/>
    <w:qFormat/>
    <w:rsid w:val="00F43B3C"/>
    <w:rPr>
      <w:rFonts w:cs="Symbol"/>
      <w:lang w:val="pt-PT" w:eastAsia="pt-PT" w:bidi="pt-PT"/>
    </w:rPr>
  </w:style>
  <w:style w:type="character" w:customStyle="1" w:styleId="ListLabel126">
    <w:name w:val="ListLabel 126"/>
    <w:qFormat/>
    <w:rsid w:val="00F43B3C"/>
    <w:rPr>
      <w:rFonts w:cs="Symbol"/>
      <w:lang w:val="pt-PT" w:eastAsia="pt-PT" w:bidi="pt-PT"/>
    </w:rPr>
  </w:style>
  <w:style w:type="character" w:customStyle="1" w:styleId="ListLabel127">
    <w:name w:val="ListLabel 127"/>
    <w:qFormat/>
    <w:rsid w:val="00F43B3C"/>
    <w:rPr>
      <w:rFonts w:cs="Symbol"/>
      <w:lang w:val="pt-PT" w:eastAsia="pt-PT" w:bidi="pt-PT"/>
    </w:rPr>
  </w:style>
  <w:style w:type="character" w:customStyle="1" w:styleId="ListLabel128">
    <w:name w:val="ListLabel 128"/>
    <w:qFormat/>
    <w:rsid w:val="00F43B3C"/>
    <w:rPr>
      <w:rFonts w:cs="Symbol"/>
      <w:lang w:val="pt-PT" w:eastAsia="pt-PT" w:bidi="pt-PT"/>
    </w:rPr>
  </w:style>
  <w:style w:type="character" w:customStyle="1" w:styleId="ListLabel129">
    <w:name w:val="ListLabel 129"/>
    <w:qFormat/>
    <w:rsid w:val="00F43B3C"/>
    <w:rPr>
      <w:rFonts w:cs="Symbol"/>
      <w:lang w:val="pt-PT" w:eastAsia="pt-PT" w:bidi="pt-PT"/>
    </w:rPr>
  </w:style>
  <w:style w:type="character" w:customStyle="1" w:styleId="ListLabel130">
    <w:name w:val="ListLabel 130"/>
    <w:qFormat/>
    <w:rsid w:val="00F43B3C"/>
    <w:rPr>
      <w:lang w:val="pt-PT" w:eastAsia="pt-PT" w:bidi="pt-PT"/>
    </w:rPr>
  </w:style>
  <w:style w:type="character" w:customStyle="1" w:styleId="ListLabel131">
    <w:name w:val="ListLabel 131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32">
    <w:name w:val="ListLabel 132"/>
    <w:qFormat/>
    <w:rsid w:val="00F43B3C"/>
    <w:rPr>
      <w:rFonts w:eastAsia="Times New Roman" w:cs="Times New Roman"/>
      <w:spacing w:val="-4"/>
      <w:w w:val="99"/>
      <w:sz w:val="24"/>
      <w:szCs w:val="24"/>
      <w:lang w:val="pt-PT" w:eastAsia="pt-PT" w:bidi="pt-PT"/>
    </w:rPr>
  </w:style>
  <w:style w:type="character" w:customStyle="1" w:styleId="ListLabel133">
    <w:name w:val="ListLabel 133"/>
    <w:qFormat/>
    <w:rsid w:val="00F43B3C"/>
    <w:rPr>
      <w:rFonts w:cs="Symbol"/>
      <w:lang w:val="pt-PT" w:eastAsia="pt-PT" w:bidi="pt-PT"/>
    </w:rPr>
  </w:style>
  <w:style w:type="character" w:customStyle="1" w:styleId="ListLabel134">
    <w:name w:val="ListLabel 134"/>
    <w:qFormat/>
    <w:rsid w:val="00F43B3C"/>
    <w:rPr>
      <w:rFonts w:cs="Symbol"/>
      <w:lang w:val="pt-PT" w:eastAsia="pt-PT" w:bidi="pt-PT"/>
    </w:rPr>
  </w:style>
  <w:style w:type="character" w:customStyle="1" w:styleId="ListLabel135">
    <w:name w:val="ListLabel 135"/>
    <w:qFormat/>
    <w:rsid w:val="00F43B3C"/>
    <w:rPr>
      <w:rFonts w:cs="Symbol"/>
      <w:lang w:val="pt-PT" w:eastAsia="pt-PT" w:bidi="pt-PT"/>
    </w:rPr>
  </w:style>
  <w:style w:type="character" w:customStyle="1" w:styleId="ListLabel136">
    <w:name w:val="ListLabel 136"/>
    <w:qFormat/>
    <w:rsid w:val="00F43B3C"/>
    <w:rPr>
      <w:rFonts w:cs="Symbol"/>
      <w:lang w:val="pt-PT" w:eastAsia="pt-PT" w:bidi="pt-PT"/>
    </w:rPr>
  </w:style>
  <w:style w:type="character" w:customStyle="1" w:styleId="ListLabel137">
    <w:name w:val="ListLabel 137"/>
    <w:qFormat/>
    <w:rsid w:val="00F43B3C"/>
    <w:rPr>
      <w:rFonts w:cs="Symbol"/>
      <w:lang w:val="pt-PT" w:eastAsia="pt-PT" w:bidi="pt-PT"/>
    </w:rPr>
  </w:style>
  <w:style w:type="character" w:customStyle="1" w:styleId="ListLabel138">
    <w:name w:val="ListLabel 138"/>
    <w:qFormat/>
    <w:rsid w:val="00F43B3C"/>
    <w:rPr>
      <w:rFonts w:cs="Symbol"/>
      <w:lang w:val="pt-PT" w:eastAsia="pt-PT" w:bidi="pt-PT"/>
    </w:rPr>
  </w:style>
  <w:style w:type="character" w:customStyle="1" w:styleId="ListLabel139">
    <w:name w:val="ListLabel 139"/>
    <w:qFormat/>
    <w:rsid w:val="00F43B3C"/>
    <w:rPr>
      <w:lang w:val="pt-PT" w:eastAsia="pt-PT" w:bidi="pt-PT"/>
    </w:rPr>
  </w:style>
  <w:style w:type="character" w:customStyle="1" w:styleId="ListLabel140">
    <w:name w:val="ListLabel 140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41">
    <w:name w:val="ListLabel 141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142">
    <w:name w:val="ListLabel 142"/>
    <w:qFormat/>
    <w:rsid w:val="00F43B3C"/>
    <w:rPr>
      <w:rFonts w:cs="Symbol"/>
      <w:lang w:val="pt-PT" w:eastAsia="pt-PT" w:bidi="pt-PT"/>
    </w:rPr>
  </w:style>
  <w:style w:type="character" w:customStyle="1" w:styleId="ListLabel143">
    <w:name w:val="ListLabel 143"/>
    <w:qFormat/>
    <w:rsid w:val="00F43B3C"/>
    <w:rPr>
      <w:rFonts w:cs="Symbol"/>
      <w:lang w:val="pt-PT" w:eastAsia="pt-PT" w:bidi="pt-PT"/>
    </w:rPr>
  </w:style>
  <w:style w:type="character" w:customStyle="1" w:styleId="ListLabel144">
    <w:name w:val="ListLabel 144"/>
    <w:qFormat/>
    <w:rsid w:val="00F43B3C"/>
    <w:rPr>
      <w:rFonts w:cs="Symbol"/>
      <w:lang w:val="pt-PT" w:eastAsia="pt-PT" w:bidi="pt-PT"/>
    </w:rPr>
  </w:style>
  <w:style w:type="character" w:customStyle="1" w:styleId="ListLabel145">
    <w:name w:val="ListLabel 145"/>
    <w:qFormat/>
    <w:rsid w:val="00F43B3C"/>
    <w:rPr>
      <w:rFonts w:cs="Symbol"/>
      <w:lang w:val="pt-PT" w:eastAsia="pt-PT" w:bidi="pt-PT"/>
    </w:rPr>
  </w:style>
  <w:style w:type="character" w:customStyle="1" w:styleId="ListLabel146">
    <w:name w:val="ListLabel 146"/>
    <w:qFormat/>
    <w:rsid w:val="00F43B3C"/>
    <w:rPr>
      <w:rFonts w:cs="Symbol"/>
      <w:lang w:val="pt-PT" w:eastAsia="pt-PT" w:bidi="pt-PT"/>
    </w:rPr>
  </w:style>
  <w:style w:type="character" w:customStyle="1" w:styleId="ListLabel147">
    <w:name w:val="ListLabel 147"/>
    <w:qFormat/>
    <w:rsid w:val="00F43B3C"/>
    <w:rPr>
      <w:rFonts w:cs="Symbol"/>
      <w:lang w:val="pt-PT" w:eastAsia="pt-PT" w:bidi="pt-PT"/>
    </w:rPr>
  </w:style>
  <w:style w:type="character" w:customStyle="1" w:styleId="ListLabel148">
    <w:name w:val="ListLabel 148"/>
    <w:qFormat/>
    <w:rsid w:val="00F43B3C"/>
    <w:rPr>
      <w:sz w:val="24"/>
      <w:u w:val="single"/>
    </w:rPr>
  </w:style>
  <w:style w:type="character" w:customStyle="1" w:styleId="ListLabel149">
    <w:name w:val="ListLabel 149"/>
    <w:qFormat/>
    <w:rsid w:val="00F43B3C"/>
    <w:rPr>
      <w:sz w:val="24"/>
    </w:rPr>
  </w:style>
  <w:style w:type="character" w:customStyle="1" w:styleId="ListLabel150">
    <w:name w:val="ListLabel 150"/>
    <w:qFormat/>
    <w:rsid w:val="00F43B3C"/>
    <w:rPr>
      <w:color w:val="0000FF"/>
      <w:sz w:val="24"/>
      <w:u w:val="single" w:color="0000FF"/>
    </w:rPr>
  </w:style>
  <w:style w:type="character" w:customStyle="1" w:styleId="ListLabel151">
    <w:name w:val="ListLabel 151"/>
    <w:qFormat/>
    <w:rsid w:val="00F43B3C"/>
    <w:rPr>
      <w:lang w:val="pt-PT" w:eastAsia="pt-PT" w:bidi="pt-PT"/>
    </w:rPr>
  </w:style>
  <w:style w:type="character" w:customStyle="1" w:styleId="ListLabel152">
    <w:name w:val="ListLabel 152"/>
    <w:qFormat/>
    <w:rsid w:val="00F43B3C"/>
    <w:rPr>
      <w:rFonts w:eastAsia="Times New Roman" w:cs="Times New Roman"/>
      <w:spacing w:val="-16"/>
      <w:w w:val="99"/>
      <w:sz w:val="24"/>
      <w:szCs w:val="24"/>
      <w:lang w:val="pt-PT" w:eastAsia="pt-PT" w:bidi="pt-PT"/>
    </w:rPr>
  </w:style>
  <w:style w:type="character" w:customStyle="1" w:styleId="ListLabel153">
    <w:name w:val="ListLabel 153"/>
    <w:qFormat/>
    <w:rsid w:val="00F43B3C"/>
    <w:rPr>
      <w:rFonts w:cs="Symbol"/>
      <w:lang w:val="pt-PT" w:eastAsia="pt-PT" w:bidi="pt-PT"/>
    </w:rPr>
  </w:style>
  <w:style w:type="character" w:customStyle="1" w:styleId="ListLabel154">
    <w:name w:val="ListLabel 154"/>
    <w:qFormat/>
    <w:rsid w:val="00F43B3C"/>
    <w:rPr>
      <w:rFonts w:cs="Symbol"/>
      <w:lang w:val="pt-PT" w:eastAsia="pt-PT" w:bidi="pt-PT"/>
    </w:rPr>
  </w:style>
  <w:style w:type="character" w:customStyle="1" w:styleId="ListLabel155">
    <w:name w:val="ListLabel 155"/>
    <w:qFormat/>
    <w:rsid w:val="00F43B3C"/>
    <w:rPr>
      <w:rFonts w:cs="Symbol"/>
      <w:lang w:val="pt-PT" w:eastAsia="pt-PT" w:bidi="pt-PT"/>
    </w:rPr>
  </w:style>
  <w:style w:type="character" w:customStyle="1" w:styleId="ListLabel156">
    <w:name w:val="ListLabel 156"/>
    <w:qFormat/>
    <w:rsid w:val="00F43B3C"/>
    <w:rPr>
      <w:rFonts w:cs="Symbol"/>
      <w:lang w:val="pt-PT" w:eastAsia="pt-PT" w:bidi="pt-PT"/>
    </w:rPr>
  </w:style>
  <w:style w:type="character" w:customStyle="1" w:styleId="ListLabel157">
    <w:name w:val="ListLabel 157"/>
    <w:qFormat/>
    <w:rsid w:val="00F43B3C"/>
    <w:rPr>
      <w:rFonts w:cs="Symbol"/>
      <w:lang w:val="pt-PT" w:eastAsia="pt-PT" w:bidi="pt-PT"/>
    </w:rPr>
  </w:style>
  <w:style w:type="character" w:customStyle="1" w:styleId="ListLabel158">
    <w:name w:val="ListLabel 158"/>
    <w:qFormat/>
    <w:rsid w:val="00F43B3C"/>
    <w:rPr>
      <w:rFonts w:cs="Symbol"/>
      <w:lang w:val="pt-PT" w:eastAsia="pt-PT" w:bidi="pt-PT"/>
    </w:rPr>
  </w:style>
  <w:style w:type="character" w:customStyle="1" w:styleId="ListLabel159">
    <w:name w:val="ListLabel 159"/>
    <w:qFormat/>
    <w:rsid w:val="00F43B3C"/>
    <w:rPr>
      <w:rFonts w:cs="Symbol"/>
      <w:lang w:val="pt-PT" w:eastAsia="pt-PT" w:bidi="pt-PT"/>
    </w:rPr>
  </w:style>
  <w:style w:type="character" w:customStyle="1" w:styleId="ListLabel160">
    <w:name w:val="ListLabel 160"/>
    <w:qFormat/>
    <w:rsid w:val="00F43B3C"/>
    <w:rPr>
      <w:lang w:val="pt-PT" w:eastAsia="pt-PT" w:bidi="pt-PT"/>
    </w:rPr>
  </w:style>
  <w:style w:type="character" w:customStyle="1" w:styleId="ListLabel161">
    <w:name w:val="ListLabel 161"/>
    <w:qFormat/>
    <w:rsid w:val="00F43B3C"/>
    <w:rPr>
      <w:rFonts w:eastAsia="Times New Roman" w:cs="Times New Roman"/>
      <w:spacing w:val="-9"/>
      <w:w w:val="99"/>
      <w:sz w:val="24"/>
      <w:szCs w:val="24"/>
      <w:lang w:val="pt-PT" w:eastAsia="pt-PT" w:bidi="pt-PT"/>
    </w:rPr>
  </w:style>
  <w:style w:type="character" w:customStyle="1" w:styleId="ListLabel162">
    <w:name w:val="ListLabel 162"/>
    <w:qFormat/>
    <w:rsid w:val="00F43B3C"/>
    <w:rPr>
      <w:rFonts w:cs="Symbol"/>
      <w:lang w:val="pt-PT" w:eastAsia="pt-PT" w:bidi="pt-PT"/>
    </w:rPr>
  </w:style>
  <w:style w:type="character" w:customStyle="1" w:styleId="ListLabel163">
    <w:name w:val="ListLabel 163"/>
    <w:qFormat/>
    <w:rsid w:val="00F43B3C"/>
    <w:rPr>
      <w:rFonts w:cs="Symbol"/>
      <w:lang w:val="pt-PT" w:eastAsia="pt-PT" w:bidi="pt-PT"/>
    </w:rPr>
  </w:style>
  <w:style w:type="character" w:customStyle="1" w:styleId="ListLabel164">
    <w:name w:val="ListLabel 164"/>
    <w:qFormat/>
    <w:rsid w:val="00F43B3C"/>
    <w:rPr>
      <w:rFonts w:cs="Symbol"/>
      <w:lang w:val="pt-PT" w:eastAsia="pt-PT" w:bidi="pt-PT"/>
    </w:rPr>
  </w:style>
  <w:style w:type="character" w:customStyle="1" w:styleId="ListLabel165">
    <w:name w:val="ListLabel 165"/>
    <w:qFormat/>
    <w:rsid w:val="00F43B3C"/>
    <w:rPr>
      <w:rFonts w:cs="Symbol"/>
      <w:lang w:val="pt-PT" w:eastAsia="pt-PT" w:bidi="pt-PT"/>
    </w:rPr>
  </w:style>
  <w:style w:type="character" w:customStyle="1" w:styleId="ListLabel166">
    <w:name w:val="ListLabel 166"/>
    <w:qFormat/>
    <w:rsid w:val="00F43B3C"/>
    <w:rPr>
      <w:rFonts w:cs="Symbol"/>
      <w:lang w:val="pt-PT" w:eastAsia="pt-PT" w:bidi="pt-PT"/>
    </w:rPr>
  </w:style>
  <w:style w:type="character" w:customStyle="1" w:styleId="ListLabel167">
    <w:name w:val="ListLabel 167"/>
    <w:qFormat/>
    <w:rsid w:val="00F43B3C"/>
    <w:rPr>
      <w:rFonts w:cs="Symbol"/>
      <w:lang w:val="pt-PT" w:eastAsia="pt-PT" w:bidi="pt-PT"/>
    </w:rPr>
  </w:style>
  <w:style w:type="character" w:customStyle="1" w:styleId="ListLabel168">
    <w:name w:val="ListLabel 168"/>
    <w:qFormat/>
    <w:rsid w:val="00F43B3C"/>
    <w:rPr>
      <w:rFonts w:cs="Symbol"/>
      <w:lang w:val="pt-PT" w:eastAsia="pt-PT" w:bidi="pt-PT"/>
    </w:rPr>
  </w:style>
  <w:style w:type="character" w:customStyle="1" w:styleId="ListLabel169">
    <w:name w:val="ListLabel 169"/>
    <w:qFormat/>
    <w:rsid w:val="00F43B3C"/>
    <w:rPr>
      <w:lang w:val="pt-PT" w:eastAsia="pt-PT" w:bidi="pt-PT"/>
    </w:rPr>
  </w:style>
  <w:style w:type="character" w:customStyle="1" w:styleId="ListLabel170">
    <w:name w:val="ListLabel 170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171">
    <w:name w:val="ListLabel 171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172">
    <w:name w:val="ListLabel 172"/>
    <w:qFormat/>
    <w:rsid w:val="00F43B3C"/>
    <w:rPr>
      <w:rFonts w:cs="Symbol"/>
      <w:lang w:val="pt-PT" w:eastAsia="pt-PT" w:bidi="pt-PT"/>
    </w:rPr>
  </w:style>
  <w:style w:type="character" w:customStyle="1" w:styleId="ListLabel173">
    <w:name w:val="ListLabel 173"/>
    <w:qFormat/>
    <w:rsid w:val="00F43B3C"/>
    <w:rPr>
      <w:rFonts w:cs="Symbol"/>
      <w:lang w:val="pt-PT" w:eastAsia="pt-PT" w:bidi="pt-PT"/>
    </w:rPr>
  </w:style>
  <w:style w:type="character" w:customStyle="1" w:styleId="ListLabel174">
    <w:name w:val="ListLabel 174"/>
    <w:qFormat/>
    <w:rsid w:val="00F43B3C"/>
    <w:rPr>
      <w:rFonts w:cs="Symbol"/>
      <w:lang w:val="pt-PT" w:eastAsia="pt-PT" w:bidi="pt-PT"/>
    </w:rPr>
  </w:style>
  <w:style w:type="character" w:customStyle="1" w:styleId="ListLabel175">
    <w:name w:val="ListLabel 175"/>
    <w:qFormat/>
    <w:rsid w:val="00F43B3C"/>
    <w:rPr>
      <w:rFonts w:cs="Symbol"/>
      <w:lang w:val="pt-PT" w:eastAsia="pt-PT" w:bidi="pt-PT"/>
    </w:rPr>
  </w:style>
  <w:style w:type="character" w:customStyle="1" w:styleId="ListLabel176">
    <w:name w:val="ListLabel 176"/>
    <w:qFormat/>
    <w:rsid w:val="00F43B3C"/>
    <w:rPr>
      <w:rFonts w:cs="Symbol"/>
      <w:lang w:val="pt-PT" w:eastAsia="pt-PT" w:bidi="pt-PT"/>
    </w:rPr>
  </w:style>
  <w:style w:type="character" w:customStyle="1" w:styleId="ListLabel177">
    <w:name w:val="ListLabel 177"/>
    <w:qFormat/>
    <w:rsid w:val="00F43B3C"/>
    <w:rPr>
      <w:rFonts w:cs="Symbol"/>
      <w:lang w:val="pt-PT" w:eastAsia="pt-PT" w:bidi="pt-PT"/>
    </w:rPr>
  </w:style>
  <w:style w:type="character" w:customStyle="1" w:styleId="ListLabel178">
    <w:name w:val="ListLabel 178"/>
    <w:qFormat/>
    <w:rsid w:val="00F43B3C"/>
    <w:rPr>
      <w:lang w:val="pt-PT" w:eastAsia="pt-PT" w:bidi="pt-PT"/>
    </w:rPr>
  </w:style>
  <w:style w:type="character" w:customStyle="1" w:styleId="ListLabel179">
    <w:name w:val="ListLabel 179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180">
    <w:name w:val="ListLabel 180"/>
    <w:qFormat/>
    <w:rsid w:val="00F43B3C"/>
    <w:rPr>
      <w:rFonts w:eastAsia="Times New Roman" w:cs="Times New Roman"/>
      <w:spacing w:val="-6"/>
      <w:w w:val="99"/>
      <w:sz w:val="24"/>
      <w:szCs w:val="24"/>
      <w:lang w:val="pt-PT" w:eastAsia="pt-PT" w:bidi="pt-PT"/>
    </w:rPr>
  </w:style>
  <w:style w:type="character" w:customStyle="1" w:styleId="ListLabel181">
    <w:name w:val="ListLabel 181"/>
    <w:qFormat/>
    <w:rsid w:val="00F43B3C"/>
    <w:rPr>
      <w:rFonts w:cs="Symbol"/>
      <w:lang w:val="pt-PT" w:eastAsia="pt-PT" w:bidi="pt-PT"/>
    </w:rPr>
  </w:style>
  <w:style w:type="character" w:customStyle="1" w:styleId="ListLabel182">
    <w:name w:val="ListLabel 182"/>
    <w:qFormat/>
    <w:rsid w:val="00F43B3C"/>
    <w:rPr>
      <w:rFonts w:cs="Symbol"/>
      <w:lang w:val="pt-PT" w:eastAsia="pt-PT" w:bidi="pt-PT"/>
    </w:rPr>
  </w:style>
  <w:style w:type="character" w:customStyle="1" w:styleId="ListLabel183">
    <w:name w:val="ListLabel 183"/>
    <w:qFormat/>
    <w:rsid w:val="00F43B3C"/>
    <w:rPr>
      <w:rFonts w:cs="Symbol"/>
      <w:lang w:val="pt-PT" w:eastAsia="pt-PT" w:bidi="pt-PT"/>
    </w:rPr>
  </w:style>
  <w:style w:type="character" w:customStyle="1" w:styleId="ListLabel184">
    <w:name w:val="ListLabel 184"/>
    <w:qFormat/>
    <w:rsid w:val="00F43B3C"/>
    <w:rPr>
      <w:rFonts w:cs="Symbol"/>
      <w:lang w:val="pt-PT" w:eastAsia="pt-PT" w:bidi="pt-PT"/>
    </w:rPr>
  </w:style>
  <w:style w:type="character" w:customStyle="1" w:styleId="ListLabel185">
    <w:name w:val="ListLabel 185"/>
    <w:qFormat/>
    <w:rsid w:val="00F43B3C"/>
    <w:rPr>
      <w:rFonts w:cs="Symbol"/>
      <w:lang w:val="pt-PT" w:eastAsia="pt-PT" w:bidi="pt-PT"/>
    </w:rPr>
  </w:style>
  <w:style w:type="character" w:customStyle="1" w:styleId="ListLabel186">
    <w:name w:val="ListLabel 186"/>
    <w:qFormat/>
    <w:rsid w:val="00F43B3C"/>
    <w:rPr>
      <w:rFonts w:cs="Symbol"/>
      <w:lang w:val="pt-PT" w:eastAsia="pt-PT" w:bidi="pt-PT"/>
    </w:rPr>
  </w:style>
  <w:style w:type="character" w:customStyle="1" w:styleId="ListLabel187">
    <w:name w:val="ListLabel 187"/>
    <w:qFormat/>
    <w:rsid w:val="00F43B3C"/>
    <w:rPr>
      <w:lang w:val="pt-PT" w:eastAsia="pt-PT" w:bidi="pt-PT"/>
    </w:rPr>
  </w:style>
  <w:style w:type="character" w:customStyle="1" w:styleId="ListLabel188">
    <w:name w:val="ListLabel 188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89">
    <w:name w:val="ListLabel 189"/>
    <w:qFormat/>
    <w:rsid w:val="00F43B3C"/>
    <w:rPr>
      <w:w w:val="100"/>
      <w:sz w:val="24"/>
      <w:lang w:val="pt-PT" w:eastAsia="pt-PT" w:bidi="pt-PT"/>
    </w:rPr>
  </w:style>
  <w:style w:type="character" w:customStyle="1" w:styleId="ListLabel190">
    <w:name w:val="ListLabel 190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91">
    <w:name w:val="ListLabel 191"/>
    <w:qFormat/>
    <w:rsid w:val="00F43B3C"/>
    <w:rPr>
      <w:rFonts w:cs="Symbol"/>
      <w:lang w:val="pt-PT" w:eastAsia="pt-PT" w:bidi="pt-PT"/>
    </w:rPr>
  </w:style>
  <w:style w:type="character" w:customStyle="1" w:styleId="ListLabel192">
    <w:name w:val="ListLabel 192"/>
    <w:qFormat/>
    <w:rsid w:val="00F43B3C"/>
    <w:rPr>
      <w:rFonts w:cs="Symbol"/>
      <w:lang w:val="pt-PT" w:eastAsia="pt-PT" w:bidi="pt-PT"/>
    </w:rPr>
  </w:style>
  <w:style w:type="character" w:customStyle="1" w:styleId="ListLabel193">
    <w:name w:val="ListLabel 193"/>
    <w:qFormat/>
    <w:rsid w:val="00F43B3C"/>
    <w:rPr>
      <w:rFonts w:cs="Symbol"/>
      <w:lang w:val="pt-PT" w:eastAsia="pt-PT" w:bidi="pt-PT"/>
    </w:rPr>
  </w:style>
  <w:style w:type="character" w:customStyle="1" w:styleId="ListLabel194">
    <w:name w:val="ListLabel 194"/>
    <w:qFormat/>
    <w:rsid w:val="00F43B3C"/>
    <w:rPr>
      <w:rFonts w:cs="Symbol"/>
      <w:lang w:val="pt-PT" w:eastAsia="pt-PT" w:bidi="pt-PT"/>
    </w:rPr>
  </w:style>
  <w:style w:type="character" w:customStyle="1" w:styleId="ListLabel195">
    <w:name w:val="ListLabel 195"/>
    <w:qFormat/>
    <w:rsid w:val="00F43B3C"/>
    <w:rPr>
      <w:rFonts w:cs="Symbol"/>
      <w:lang w:val="pt-PT" w:eastAsia="pt-PT" w:bidi="pt-PT"/>
    </w:rPr>
  </w:style>
  <w:style w:type="character" w:customStyle="1" w:styleId="ListLabel196">
    <w:name w:val="ListLabel 196"/>
    <w:qFormat/>
    <w:rsid w:val="00F43B3C"/>
    <w:rPr>
      <w:lang w:val="pt-PT" w:eastAsia="pt-PT" w:bidi="pt-PT"/>
    </w:rPr>
  </w:style>
  <w:style w:type="character" w:customStyle="1" w:styleId="ListLabel197">
    <w:name w:val="ListLabel 197"/>
    <w:qFormat/>
    <w:rsid w:val="00F43B3C"/>
    <w:rPr>
      <w:lang w:val="pt-PT" w:eastAsia="pt-PT" w:bidi="pt-PT"/>
    </w:rPr>
  </w:style>
  <w:style w:type="character" w:customStyle="1" w:styleId="ListLabel198">
    <w:name w:val="ListLabel 198"/>
    <w:qFormat/>
    <w:rsid w:val="00F43B3C"/>
    <w:rPr>
      <w:rFonts w:eastAsia="Times New Roman" w:cs="Times New Roman"/>
      <w:spacing w:val="-19"/>
      <w:w w:val="99"/>
      <w:sz w:val="24"/>
      <w:szCs w:val="24"/>
      <w:lang w:val="pt-PT" w:eastAsia="pt-PT" w:bidi="pt-PT"/>
    </w:rPr>
  </w:style>
  <w:style w:type="character" w:customStyle="1" w:styleId="ListLabel199">
    <w:name w:val="ListLabel 199"/>
    <w:qFormat/>
    <w:rsid w:val="00F43B3C"/>
    <w:rPr>
      <w:rFonts w:cs="Symbol"/>
      <w:lang w:val="pt-PT" w:eastAsia="pt-PT" w:bidi="pt-PT"/>
    </w:rPr>
  </w:style>
  <w:style w:type="character" w:customStyle="1" w:styleId="ListLabel200">
    <w:name w:val="ListLabel 200"/>
    <w:qFormat/>
    <w:rsid w:val="00F43B3C"/>
    <w:rPr>
      <w:rFonts w:cs="Symbol"/>
      <w:lang w:val="pt-PT" w:eastAsia="pt-PT" w:bidi="pt-PT"/>
    </w:rPr>
  </w:style>
  <w:style w:type="character" w:customStyle="1" w:styleId="ListLabel201">
    <w:name w:val="ListLabel 201"/>
    <w:qFormat/>
    <w:rsid w:val="00F43B3C"/>
    <w:rPr>
      <w:rFonts w:cs="Symbol"/>
      <w:lang w:val="pt-PT" w:eastAsia="pt-PT" w:bidi="pt-PT"/>
    </w:rPr>
  </w:style>
  <w:style w:type="character" w:customStyle="1" w:styleId="ListLabel202">
    <w:name w:val="ListLabel 202"/>
    <w:qFormat/>
    <w:rsid w:val="00F43B3C"/>
    <w:rPr>
      <w:rFonts w:cs="Symbol"/>
      <w:lang w:val="pt-PT" w:eastAsia="pt-PT" w:bidi="pt-PT"/>
    </w:rPr>
  </w:style>
  <w:style w:type="character" w:customStyle="1" w:styleId="ListLabel203">
    <w:name w:val="ListLabel 203"/>
    <w:qFormat/>
    <w:rsid w:val="00F43B3C"/>
    <w:rPr>
      <w:rFonts w:cs="Symbol"/>
      <w:lang w:val="pt-PT" w:eastAsia="pt-PT" w:bidi="pt-PT"/>
    </w:rPr>
  </w:style>
  <w:style w:type="character" w:customStyle="1" w:styleId="ListLabel204">
    <w:name w:val="ListLabel 204"/>
    <w:qFormat/>
    <w:rsid w:val="00F43B3C"/>
    <w:rPr>
      <w:rFonts w:cs="Symbol"/>
      <w:lang w:val="pt-PT" w:eastAsia="pt-PT" w:bidi="pt-PT"/>
    </w:rPr>
  </w:style>
  <w:style w:type="character" w:customStyle="1" w:styleId="ListLabel205">
    <w:name w:val="ListLabel 205"/>
    <w:qFormat/>
    <w:rsid w:val="00F43B3C"/>
    <w:rPr>
      <w:lang w:val="pt-PT" w:eastAsia="pt-PT" w:bidi="pt-PT"/>
    </w:rPr>
  </w:style>
  <w:style w:type="character" w:customStyle="1" w:styleId="ListLabel206">
    <w:name w:val="ListLabel 206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207">
    <w:name w:val="ListLabel 207"/>
    <w:qFormat/>
    <w:rsid w:val="00F43B3C"/>
    <w:rPr>
      <w:rFonts w:eastAsia="Times New Roman" w:cs="Times New Roman"/>
      <w:spacing w:val="-4"/>
      <w:w w:val="99"/>
      <w:sz w:val="24"/>
      <w:szCs w:val="24"/>
      <w:lang w:val="pt-PT" w:eastAsia="pt-PT" w:bidi="pt-PT"/>
    </w:rPr>
  </w:style>
  <w:style w:type="character" w:customStyle="1" w:styleId="ListLabel208">
    <w:name w:val="ListLabel 208"/>
    <w:qFormat/>
    <w:rsid w:val="00F43B3C"/>
    <w:rPr>
      <w:rFonts w:cs="Symbol"/>
      <w:lang w:val="pt-PT" w:eastAsia="pt-PT" w:bidi="pt-PT"/>
    </w:rPr>
  </w:style>
  <w:style w:type="character" w:customStyle="1" w:styleId="ListLabel209">
    <w:name w:val="ListLabel 209"/>
    <w:qFormat/>
    <w:rsid w:val="00F43B3C"/>
    <w:rPr>
      <w:rFonts w:cs="Symbol"/>
      <w:lang w:val="pt-PT" w:eastAsia="pt-PT" w:bidi="pt-PT"/>
    </w:rPr>
  </w:style>
  <w:style w:type="character" w:customStyle="1" w:styleId="ListLabel210">
    <w:name w:val="ListLabel 210"/>
    <w:qFormat/>
    <w:rsid w:val="00F43B3C"/>
    <w:rPr>
      <w:rFonts w:cs="Symbol"/>
      <w:lang w:val="pt-PT" w:eastAsia="pt-PT" w:bidi="pt-PT"/>
    </w:rPr>
  </w:style>
  <w:style w:type="character" w:customStyle="1" w:styleId="ListLabel211">
    <w:name w:val="ListLabel 211"/>
    <w:qFormat/>
    <w:rsid w:val="00F43B3C"/>
    <w:rPr>
      <w:rFonts w:cs="Symbol"/>
      <w:lang w:val="pt-PT" w:eastAsia="pt-PT" w:bidi="pt-PT"/>
    </w:rPr>
  </w:style>
  <w:style w:type="character" w:customStyle="1" w:styleId="ListLabel212">
    <w:name w:val="ListLabel 212"/>
    <w:qFormat/>
    <w:rsid w:val="00F43B3C"/>
    <w:rPr>
      <w:rFonts w:cs="Symbol"/>
      <w:lang w:val="pt-PT" w:eastAsia="pt-PT" w:bidi="pt-PT"/>
    </w:rPr>
  </w:style>
  <w:style w:type="character" w:customStyle="1" w:styleId="ListLabel213">
    <w:name w:val="ListLabel 213"/>
    <w:qFormat/>
    <w:rsid w:val="00F43B3C"/>
    <w:rPr>
      <w:rFonts w:cs="Symbol"/>
      <w:lang w:val="pt-PT" w:eastAsia="pt-PT" w:bidi="pt-PT"/>
    </w:rPr>
  </w:style>
  <w:style w:type="character" w:customStyle="1" w:styleId="ListLabel214">
    <w:name w:val="ListLabel 214"/>
    <w:qFormat/>
    <w:rsid w:val="00F43B3C"/>
    <w:rPr>
      <w:lang w:val="pt-PT" w:eastAsia="pt-PT" w:bidi="pt-PT"/>
    </w:rPr>
  </w:style>
  <w:style w:type="character" w:customStyle="1" w:styleId="ListLabel215">
    <w:name w:val="ListLabel 215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216">
    <w:name w:val="ListLabel 216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217">
    <w:name w:val="ListLabel 217"/>
    <w:qFormat/>
    <w:rsid w:val="00F43B3C"/>
    <w:rPr>
      <w:rFonts w:cs="Symbol"/>
      <w:lang w:val="pt-PT" w:eastAsia="pt-PT" w:bidi="pt-PT"/>
    </w:rPr>
  </w:style>
  <w:style w:type="character" w:customStyle="1" w:styleId="ListLabel218">
    <w:name w:val="ListLabel 218"/>
    <w:qFormat/>
    <w:rsid w:val="00F43B3C"/>
    <w:rPr>
      <w:rFonts w:cs="Symbol"/>
      <w:lang w:val="pt-PT" w:eastAsia="pt-PT" w:bidi="pt-PT"/>
    </w:rPr>
  </w:style>
  <w:style w:type="character" w:customStyle="1" w:styleId="ListLabel219">
    <w:name w:val="ListLabel 219"/>
    <w:qFormat/>
    <w:rsid w:val="00F43B3C"/>
    <w:rPr>
      <w:rFonts w:cs="Symbol"/>
      <w:lang w:val="pt-PT" w:eastAsia="pt-PT" w:bidi="pt-PT"/>
    </w:rPr>
  </w:style>
  <w:style w:type="character" w:customStyle="1" w:styleId="ListLabel220">
    <w:name w:val="ListLabel 220"/>
    <w:qFormat/>
    <w:rsid w:val="00F43B3C"/>
    <w:rPr>
      <w:rFonts w:cs="Symbol"/>
      <w:lang w:val="pt-PT" w:eastAsia="pt-PT" w:bidi="pt-PT"/>
    </w:rPr>
  </w:style>
  <w:style w:type="character" w:customStyle="1" w:styleId="ListLabel221">
    <w:name w:val="ListLabel 221"/>
    <w:qFormat/>
    <w:rsid w:val="00F43B3C"/>
    <w:rPr>
      <w:rFonts w:cs="Symbol"/>
      <w:lang w:val="pt-PT" w:eastAsia="pt-PT" w:bidi="pt-PT"/>
    </w:rPr>
  </w:style>
  <w:style w:type="character" w:customStyle="1" w:styleId="ListLabel222">
    <w:name w:val="ListLabel 222"/>
    <w:qFormat/>
    <w:rsid w:val="00F43B3C"/>
    <w:rPr>
      <w:rFonts w:cs="Symbol"/>
      <w:lang w:val="pt-PT" w:eastAsia="pt-PT" w:bidi="pt-PT"/>
    </w:rPr>
  </w:style>
  <w:style w:type="character" w:customStyle="1" w:styleId="ListLabel223">
    <w:name w:val="ListLabel 223"/>
    <w:qFormat/>
    <w:rsid w:val="00F43B3C"/>
    <w:rPr>
      <w:sz w:val="24"/>
      <w:u w:val="single"/>
    </w:rPr>
  </w:style>
  <w:style w:type="character" w:customStyle="1" w:styleId="ListLabel224">
    <w:name w:val="ListLabel 224"/>
    <w:qFormat/>
    <w:rsid w:val="00F43B3C"/>
    <w:rPr>
      <w:sz w:val="24"/>
    </w:rPr>
  </w:style>
  <w:style w:type="character" w:customStyle="1" w:styleId="ListLabel225">
    <w:name w:val="ListLabel 225"/>
    <w:qFormat/>
    <w:rsid w:val="00F43B3C"/>
    <w:rPr>
      <w:color w:val="0000FF"/>
      <w:sz w:val="24"/>
      <w:u w:val="single" w:color="0000FF"/>
    </w:rPr>
  </w:style>
  <w:style w:type="paragraph" w:styleId="Ttulo">
    <w:name w:val="Title"/>
    <w:basedOn w:val="Normal"/>
    <w:next w:val="Corpodetexto"/>
    <w:qFormat/>
    <w:rsid w:val="00F43B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F43B3C"/>
    <w:rPr>
      <w:sz w:val="24"/>
      <w:szCs w:val="24"/>
    </w:rPr>
  </w:style>
  <w:style w:type="paragraph" w:styleId="Lista">
    <w:name w:val="List"/>
    <w:basedOn w:val="Corpodetexto"/>
    <w:rsid w:val="00F43B3C"/>
    <w:rPr>
      <w:rFonts w:cs="Lucida Sans"/>
    </w:rPr>
  </w:style>
  <w:style w:type="paragraph" w:customStyle="1" w:styleId="Legenda1">
    <w:name w:val="Legenda1"/>
    <w:basedOn w:val="Normal"/>
    <w:qFormat/>
    <w:rsid w:val="00F43B3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F43B3C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43B3C"/>
    <w:pPr>
      <w:ind w:left="1339" w:hanging="358"/>
      <w:jc w:val="both"/>
    </w:pPr>
  </w:style>
  <w:style w:type="paragraph" w:customStyle="1" w:styleId="TableParagraph">
    <w:name w:val="Table Paragraph"/>
    <w:basedOn w:val="Normal"/>
    <w:uiPriority w:val="1"/>
    <w:qFormat/>
    <w:rsid w:val="00F43B3C"/>
  </w:style>
  <w:style w:type="paragraph" w:customStyle="1" w:styleId="Contedodoquadro">
    <w:name w:val="Conteúdo do quadro"/>
    <w:basedOn w:val="Normal"/>
    <w:qFormat/>
    <w:rsid w:val="00F43B3C"/>
  </w:style>
  <w:style w:type="paragraph" w:customStyle="1" w:styleId="Cabealho1">
    <w:name w:val="Cabeçalho1"/>
    <w:basedOn w:val="Normal"/>
    <w:rsid w:val="00F43B3C"/>
  </w:style>
  <w:style w:type="table" w:customStyle="1" w:styleId="TableNormal">
    <w:name w:val="Table Normal"/>
    <w:uiPriority w:val="2"/>
    <w:semiHidden/>
    <w:unhideWhenUsed/>
    <w:qFormat/>
    <w:rsid w:val="00F43B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56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56C4"/>
    <w:rPr>
      <w:rFonts w:ascii="Times New Roman" w:eastAsia="Times New Roman" w:hAnsi="Times New Roman" w:cs="Times New Roman"/>
      <w:color w:val="00000A"/>
      <w:sz w:val="22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256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56C4"/>
    <w:rPr>
      <w:rFonts w:ascii="Times New Roman" w:eastAsia="Times New Roman" w:hAnsi="Times New Roman" w:cs="Times New Roman"/>
      <w:color w:val="00000A"/>
      <w:sz w:val="22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2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2E7"/>
    <w:rPr>
      <w:rFonts w:ascii="Tahoma" w:eastAsia="Times New Roman" w:hAnsi="Tahoma" w:cs="Tahoma"/>
      <w:color w:val="00000A"/>
      <w:sz w:val="16"/>
      <w:szCs w:val="16"/>
      <w:lang w:val="pt-PT" w:eastAsia="pt-PT" w:bidi="pt-PT"/>
    </w:rPr>
  </w:style>
  <w:style w:type="paragraph" w:customStyle="1" w:styleId="logo">
    <w:name w:val="logo"/>
    <w:basedOn w:val="Normal"/>
    <w:qFormat/>
    <w:rsid w:val="00126156"/>
    <w:pPr>
      <w:suppressAutoHyphens/>
    </w:pPr>
    <w:rPr>
      <w:rFonts w:ascii="Arial Narrow" w:hAnsi="Arial Narrow" w:cs="Arial Narrow"/>
      <w:color w:val="auto"/>
      <w:sz w:val="20"/>
      <w:szCs w:val="20"/>
      <w:lang w:val="pt-B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19988\Desktop\AAAAAAAAAAfastamento%20Docente%20Stric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4BB7E-2F9E-4DBD-BB04-391CA924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AAAAAAAAAAfastamento Docente Stricto.dotx</Template>
  <TotalTime>28</TotalTime>
  <Pages>9</Pages>
  <Words>1855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2119988</dc:creator>
  <cp:lastModifiedBy>Herick</cp:lastModifiedBy>
  <cp:revision>11</cp:revision>
  <cp:lastPrinted>2019-11-20T19:13:00Z</cp:lastPrinted>
  <dcterms:created xsi:type="dcterms:W3CDTF">2021-01-14T15:07:00Z</dcterms:created>
  <dcterms:modified xsi:type="dcterms:W3CDTF">2022-10-31T22:39:00Z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2019-10-21T00:00:00Z</vt:filetime>
  </property>
  <property fmtid="{D5CDD505-2E9C-101B-9397-08002B2CF9AE}" pid="5" name="Creator">
    <vt:lpwstr>Microsoft® Word Starter 2010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2019-11-08T00:00:00Z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